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6A" w:rsidRPr="00AC2CEA" w:rsidRDefault="005A356A" w:rsidP="00DB1DB7">
      <w:pPr>
        <w:jc w:val="center"/>
        <w:rPr>
          <w:sz w:val="28"/>
          <w:szCs w:val="28"/>
        </w:rPr>
      </w:pPr>
      <w:r w:rsidRPr="00AC2CEA">
        <w:rPr>
          <w:rFonts w:hint="eastAsia"/>
          <w:sz w:val="28"/>
          <w:szCs w:val="28"/>
        </w:rPr>
        <w:t>浄化槽</w:t>
      </w:r>
      <w:r w:rsidR="00367C38">
        <w:rPr>
          <w:rFonts w:hint="eastAsia"/>
          <w:sz w:val="28"/>
          <w:szCs w:val="28"/>
        </w:rPr>
        <w:t>廃止届出</w:t>
      </w:r>
      <w:r w:rsidRPr="00AC2CEA">
        <w:rPr>
          <w:rFonts w:hint="eastAsia"/>
          <w:sz w:val="28"/>
          <w:szCs w:val="28"/>
        </w:rPr>
        <w:t>書</w:t>
      </w:r>
    </w:p>
    <w:p w:rsidR="00DB1DB7" w:rsidRDefault="00DB1DB7" w:rsidP="00DB1DB7">
      <w:pPr>
        <w:jc w:val="center"/>
      </w:pPr>
    </w:p>
    <w:p w:rsidR="005A356A" w:rsidRDefault="000259F8" w:rsidP="00DB1DB7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5A356A">
        <w:rPr>
          <w:rFonts w:hint="eastAsia"/>
        </w:rPr>
        <w:t xml:space="preserve">　　年　　月　　日</w:t>
      </w:r>
    </w:p>
    <w:p w:rsidR="005A356A" w:rsidRDefault="005A356A"/>
    <w:p w:rsidR="005A356A" w:rsidRDefault="005A356A">
      <w:r>
        <w:rPr>
          <w:rFonts w:hint="eastAsia"/>
        </w:rPr>
        <w:t>大崎上島町</w:t>
      </w:r>
      <w:r w:rsidR="00D020FB">
        <w:rPr>
          <w:rFonts w:hint="eastAsia"/>
        </w:rPr>
        <w:t>長</w:t>
      </w:r>
      <w:r>
        <w:rPr>
          <w:rFonts w:hint="eastAsia"/>
        </w:rPr>
        <w:t xml:space="preserve">　様</w:t>
      </w:r>
    </w:p>
    <w:tbl>
      <w:tblPr>
        <w:tblStyle w:val="a7"/>
        <w:tblW w:w="5504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3520"/>
      </w:tblGrid>
      <w:tr w:rsidR="00857DFD" w:rsidTr="00541358">
        <w:tc>
          <w:tcPr>
            <w:tcW w:w="992" w:type="dxa"/>
          </w:tcPr>
          <w:p w:rsidR="00857DFD" w:rsidRDefault="00FB78CC" w:rsidP="00367C38">
            <w:r>
              <w:rPr>
                <w:rFonts w:hint="eastAsia"/>
              </w:rPr>
              <w:t>届出</w:t>
            </w:r>
            <w:r w:rsidR="00857DFD">
              <w:rPr>
                <w:rFonts w:hint="eastAsia"/>
              </w:rPr>
              <w:t>者</w:t>
            </w:r>
          </w:p>
        </w:tc>
        <w:tc>
          <w:tcPr>
            <w:tcW w:w="992" w:type="dxa"/>
          </w:tcPr>
          <w:p w:rsidR="00857DFD" w:rsidRDefault="00857DFD" w:rsidP="00367C38">
            <w:r>
              <w:rPr>
                <w:rFonts w:hint="eastAsia"/>
              </w:rPr>
              <w:t>住所</w:t>
            </w:r>
          </w:p>
        </w:tc>
        <w:tc>
          <w:tcPr>
            <w:tcW w:w="3520" w:type="dxa"/>
          </w:tcPr>
          <w:p w:rsidR="00857DFD" w:rsidRDefault="00857DFD" w:rsidP="00367C38">
            <w:r>
              <w:rPr>
                <w:rFonts w:hint="eastAsia"/>
              </w:rPr>
              <w:t>〒</w:t>
            </w:r>
          </w:p>
        </w:tc>
      </w:tr>
      <w:tr w:rsidR="00857DFD" w:rsidTr="00541358">
        <w:tc>
          <w:tcPr>
            <w:tcW w:w="992" w:type="dxa"/>
          </w:tcPr>
          <w:p w:rsidR="00857DFD" w:rsidRDefault="00857DFD" w:rsidP="00367C38"/>
        </w:tc>
        <w:tc>
          <w:tcPr>
            <w:tcW w:w="992" w:type="dxa"/>
          </w:tcPr>
          <w:p w:rsidR="00857DFD" w:rsidRDefault="00857DFD" w:rsidP="00367C38"/>
        </w:tc>
        <w:tc>
          <w:tcPr>
            <w:tcW w:w="3520" w:type="dxa"/>
          </w:tcPr>
          <w:p w:rsidR="00857DFD" w:rsidRDefault="00857DFD" w:rsidP="00367C38"/>
        </w:tc>
      </w:tr>
      <w:tr w:rsidR="00857DFD" w:rsidTr="00541358">
        <w:tc>
          <w:tcPr>
            <w:tcW w:w="992" w:type="dxa"/>
          </w:tcPr>
          <w:p w:rsidR="00857DFD" w:rsidRDefault="00857DFD" w:rsidP="00367C38"/>
        </w:tc>
        <w:tc>
          <w:tcPr>
            <w:tcW w:w="992" w:type="dxa"/>
          </w:tcPr>
          <w:p w:rsidR="00857DFD" w:rsidRDefault="00857DFD" w:rsidP="00367C38">
            <w:r>
              <w:rPr>
                <w:rFonts w:hint="eastAsia"/>
              </w:rPr>
              <w:t>氏名</w:t>
            </w:r>
          </w:p>
        </w:tc>
        <w:tc>
          <w:tcPr>
            <w:tcW w:w="3520" w:type="dxa"/>
          </w:tcPr>
          <w:p w:rsidR="00857DFD" w:rsidRDefault="00541358" w:rsidP="00367C38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857DFD" w:rsidTr="00541358">
        <w:tc>
          <w:tcPr>
            <w:tcW w:w="992" w:type="dxa"/>
          </w:tcPr>
          <w:p w:rsidR="00857DFD" w:rsidRDefault="00857DFD" w:rsidP="00367C38"/>
        </w:tc>
        <w:tc>
          <w:tcPr>
            <w:tcW w:w="992" w:type="dxa"/>
          </w:tcPr>
          <w:p w:rsidR="00857DFD" w:rsidRDefault="00857DFD" w:rsidP="00367C38">
            <w:r w:rsidRPr="000259F8">
              <w:rPr>
                <w:rFonts w:hint="eastAsia"/>
                <w:w w:val="91"/>
                <w:kern w:val="0"/>
                <w:fitText w:val="875" w:id="357834752"/>
              </w:rPr>
              <w:t>電話番</w:t>
            </w:r>
            <w:r w:rsidRPr="000259F8">
              <w:rPr>
                <w:rFonts w:hint="eastAsia"/>
                <w:spacing w:val="15"/>
                <w:w w:val="91"/>
                <w:kern w:val="0"/>
                <w:fitText w:val="875" w:id="357834752"/>
              </w:rPr>
              <w:t>号</w:t>
            </w:r>
          </w:p>
        </w:tc>
        <w:tc>
          <w:tcPr>
            <w:tcW w:w="3520" w:type="dxa"/>
          </w:tcPr>
          <w:p w:rsidR="00857DFD" w:rsidRDefault="00857DFD" w:rsidP="00367C38"/>
        </w:tc>
      </w:tr>
    </w:tbl>
    <w:p w:rsidR="005A356A" w:rsidRPr="00857DFD" w:rsidRDefault="005A356A"/>
    <w:p w:rsidR="005A356A" w:rsidRDefault="00367C38" w:rsidP="00541358">
      <w:pPr>
        <w:ind w:firstLineChars="100" w:firstLine="250"/>
      </w:pPr>
      <w:r>
        <w:rPr>
          <w:rFonts w:hint="eastAsia"/>
        </w:rPr>
        <w:t>浄化槽の使用を廃止したので、浄化槽法第１１</w:t>
      </w:r>
      <w:r w:rsidR="005A356A">
        <w:rPr>
          <w:rFonts w:hint="eastAsia"/>
        </w:rPr>
        <w:t>条の２の規定により、次のとおり</w:t>
      </w:r>
      <w:r>
        <w:rPr>
          <w:rFonts w:hint="eastAsia"/>
        </w:rPr>
        <w:t>届け出</w:t>
      </w:r>
      <w:r w:rsidR="005A356A">
        <w:rPr>
          <w:rFonts w:hint="eastAsia"/>
        </w:rPr>
        <w:t>ます。</w:t>
      </w:r>
    </w:p>
    <w:tbl>
      <w:tblPr>
        <w:tblStyle w:val="a7"/>
        <w:tblW w:w="8613" w:type="dxa"/>
        <w:tblLayout w:type="fixed"/>
        <w:tblLook w:val="04A0" w:firstRow="1" w:lastRow="0" w:firstColumn="1" w:lastColumn="0" w:noHBand="0" w:noVBand="1"/>
      </w:tblPr>
      <w:tblGrid>
        <w:gridCol w:w="1695"/>
        <w:gridCol w:w="255"/>
        <w:gridCol w:w="1066"/>
        <w:gridCol w:w="1215"/>
        <w:gridCol w:w="1830"/>
        <w:gridCol w:w="425"/>
        <w:gridCol w:w="2127"/>
      </w:tblGrid>
      <w:tr w:rsidR="00FB78CC" w:rsidTr="00FB78CC">
        <w:tc>
          <w:tcPr>
            <w:tcW w:w="30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78CC" w:rsidRDefault="00FB78CC" w:rsidP="00DB1DB7">
            <w:pPr>
              <w:jc w:val="distribute"/>
            </w:pPr>
            <w:r>
              <w:rPr>
                <w:rFonts w:hint="eastAsia"/>
              </w:rPr>
              <w:t>浄化槽の種類</w:t>
            </w:r>
          </w:p>
        </w:tc>
        <w:tc>
          <w:tcPr>
            <w:tcW w:w="559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FB78CC" w:rsidRDefault="00FB78CC" w:rsidP="00FB78CC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合併処理浄化槽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単独処理浄化槽</w:t>
            </w:r>
          </w:p>
        </w:tc>
      </w:tr>
      <w:tr w:rsidR="00FB78CC" w:rsidTr="00FB78CC">
        <w:tc>
          <w:tcPr>
            <w:tcW w:w="301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B78CC" w:rsidRDefault="00FB78CC" w:rsidP="00DB1DB7">
            <w:pPr>
              <w:jc w:val="distribute"/>
            </w:pPr>
          </w:p>
        </w:tc>
        <w:tc>
          <w:tcPr>
            <w:tcW w:w="1215" w:type="dxa"/>
          </w:tcPr>
          <w:p w:rsidR="00FB78CC" w:rsidRDefault="00FB78CC" w:rsidP="006A7B55">
            <w:pPr>
              <w:jc w:val="distribute"/>
            </w:pPr>
            <w:r>
              <w:rPr>
                <w:rFonts w:hint="eastAsia"/>
              </w:rPr>
              <w:t>型式名</w:t>
            </w:r>
          </w:p>
        </w:tc>
        <w:tc>
          <w:tcPr>
            <w:tcW w:w="4382" w:type="dxa"/>
            <w:gridSpan w:val="3"/>
            <w:tcBorders>
              <w:right w:val="single" w:sz="12" w:space="0" w:color="auto"/>
            </w:tcBorders>
          </w:tcPr>
          <w:p w:rsidR="00FB78CC" w:rsidRDefault="00FB78CC" w:rsidP="006A7B55">
            <w:pPr>
              <w:jc w:val="right"/>
            </w:pPr>
          </w:p>
        </w:tc>
      </w:tr>
      <w:tr w:rsidR="00FB78CC" w:rsidTr="00FB78CC">
        <w:tc>
          <w:tcPr>
            <w:tcW w:w="301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B78CC" w:rsidRDefault="00FB78CC" w:rsidP="00DB1DB7">
            <w:pPr>
              <w:jc w:val="distribute"/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FB78CC" w:rsidRDefault="00FB78CC" w:rsidP="00FB78CC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438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B78CC" w:rsidRDefault="00FB78CC" w:rsidP="00FB78CC">
            <w:pPr>
              <w:jc w:val="right"/>
            </w:pPr>
            <w:r>
              <w:rPr>
                <w:rFonts w:hint="eastAsia"/>
              </w:rPr>
              <w:t>人槽</w:t>
            </w:r>
          </w:p>
        </w:tc>
      </w:tr>
      <w:tr w:rsidR="00122CFD" w:rsidTr="00145AD4">
        <w:tc>
          <w:tcPr>
            <w:tcW w:w="3016" w:type="dxa"/>
            <w:gridSpan w:val="3"/>
            <w:tcBorders>
              <w:left w:val="single" w:sz="12" w:space="0" w:color="auto"/>
            </w:tcBorders>
            <w:vAlign w:val="center"/>
          </w:tcPr>
          <w:p w:rsidR="00122CFD" w:rsidRDefault="00122CFD" w:rsidP="00145AD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597" w:type="dxa"/>
            <w:gridSpan w:val="4"/>
            <w:tcBorders>
              <w:right w:val="single" w:sz="12" w:space="0" w:color="auto"/>
            </w:tcBorders>
          </w:tcPr>
          <w:p w:rsidR="00122CFD" w:rsidRDefault="00122CFD" w:rsidP="00145AD4"/>
        </w:tc>
      </w:tr>
      <w:tr w:rsidR="006A103C" w:rsidTr="00145AD4">
        <w:tc>
          <w:tcPr>
            <w:tcW w:w="301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6A103C" w:rsidRDefault="006A103C" w:rsidP="00145AD4">
            <w:pPr>
              <w:jc w:val="distribute"/>
            </w:pPr>
            <w:r>
              <w:rPr>
                <w:rFonts w:hint="eastAsia"/>
              </w:rPr>
              <w:t>使用廃止年月日</w:t>
            </w:r>
          </w:p>
        </w:tc>
        <w:tc>
          <w:tcPr>
            <w:tcW w:w="5597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6A103C" w:rsidRDefault="006A103C" w:rsidP="00145AD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A103C" w:rsidTr="00145AD4">
        <w:trPr>
          <w:trHeight w:val="886"/>
        </w:trPr>
        <w:tc>
          <w:tcPr>
            <w:tcW w:w="3016" w:type="dxa"/>
            <w:gridSpan w:val="3"/>
            <w:tcBorders>
              <w:left w:val="single" w:sz="12" w:space="0" w:color="auto"/>
            </w:tcBorders>
            <w:vAlign w:val="center"/>
          </w:tcPr>
          <w:p w:rsidR="006A103C" w:rsidRDefault="006A103C" w:rsidP="00145AD4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5597" w:type="dxa"/>
            <w:gridSpan w:val="4"/>
            <w:tcBorders>
              <w:right w:val="single" w:sz="12" w:space="0" w:color="auto"/>
            </w:tcBorders>
          </w:tcPr>
          <w:p w:rsidR="006A103C" w:rsidRDefault="006A103C" w:rsidP="00145AD4"/>
        </w:tc>
      </w:tr>
      <w:tr w:rsidR="00B974A5" w:rsidTr="002F00A0">
        <w:tc>
          <w:tcPr>
            <w:tcW w:w="16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4A5" w:rsidRDefault="00B974A5" w:rsidP="00B974A5">
            <w:pPr>
              <w:jc w:val="distribute"/>
            </w:pPr>
            <w:r>
              <w:rPr>
                <w:rFonts w:hint="eastAsia"/>
              </w:rPr>
              <w:t>現管理者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</w:tcPr>
          <w:p w:rsidR="00B974A5" w:rsidRDefault="00B974A5" w:rsidP="00B974A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97" w:type="dxa"/>
            <w:gridSpan w:val="4"/>
            <w:tcBorders>
              <w:right w:val="single" w:sz="12" w:space="0" w:color="auto"/>
            </w:tcBorders>
          </w:tcPr>
          <w:p w:rsidR="00B974A5" w:rsidRDefault="00B974A5"/>
        </w:tc>
      </w:tr>
      <w:tr w:rsidR="00B974A5" w:rsidTr="00CE423F">
        <w:tc>
          <w:tcPr>
            <w:tcW w:w="16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4A5" w:rsidRDefault="00B974A5" w:rsidP="00DB1DB7">
            <w:pPr>
              <w:jc w:val="distribute"/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</w:tcPr>
          <w:p w:rsidR="00B974A5" w:rsidRDefault="00B974A5" w:rsidP="00145AD4">
            <w:r w:rsidRPr="000259F8">
              <w:rPr>
                <w:rFonts w:hint="eastAsia"/>
                <w:w w:val="66"/>
                <w:kern w:val="0"/>
                <w:fitText w:val="1120" w:id="356819200"/>
              </w:rPr>
              <w:t>届出者との関</w:t>
            </w:r>
            <w:r w:rsidRPr="000259F8">
              <w:rPr>
                <w:rFonts w:hint="eastAsia"/>
                <w:spacing w:val="30"/>
                <w:w w:val="66"/>
                <w:kern w:val="0"/>
                <w:fitText w:val="1120" w:id="356819200"/>
              </w:rPr>
              <w:t>係</w:t>
            </w:r>
          </w:p>
        </w:tc>
        <w:tc>
          <w:tcPr>
            <w:tcW w:w="5597" w:type="dxa"/>
            <w:gridSpan w:val="4"/>
            <w:tcBorders>
              <w:right w:val="single" w:sz="12" w:space="0" w:color="auto"/>
            </w:tcBorders>
          </w:tcPr>
          <w:p w:rsidR="00B974A5" w:rsidRDefault="00B974A5"/>
        </w:tc>
      </w:tr>
      <w:tr w:rsidR="00B974A5" w:rsidTr="00FB78CC">
        <w:tc>
          <w:tcPr>
            <w:tcW w:w="3016" w:type="dxa"/>
            <w:gridSpan w:val="3"/>
            <w:tcBorders>
              <w:left w:val="single" w:sz="12" w:space="0" w:color="auto"/>
            </w:tcBorders>
            <w:vAlign w:val="center"/>
          </w:tcPr>
          <w:p w:rsidR="00B974A5" w:rsidRDefault="00B974A5" w:rsidP="00DB1DB7">
            <w:pPr>
              <w:jc w:val="distribute"/>
            </w:pPr>
            <w:r w:rsidRPr="000259F8">
              <w:rPr>
                <w:rFonts w:hint="eastAsia"/>
                <w:w w:val="89"/>
                <w:kern w:val="0"/>
                <w:fitText w:val="2800" w:id="356798720"/>
              </w:rPr>
              <w:t>設置届出（建築確認）年月</w:t>
            </w:r>
            <w:r w:rsidRPr="000259F8">
              <w:rPr>
                <w:rFonts w:hint="eastAsia"/>
                <w:spacing w:val="30"/>
                <w:w w:val="89"/>
                <w:kern w:val="0"/>
                <w:fitText w:val="2800" w:id="356798720"/>
              </w:rPr>
              <w:t>日</w:t>
            </w:r>
          </w:p>
        </w:tc>
        <w:tc>
          <w:tcPr>
            <w:tcW w:w="5597" w:type="dxa"/>
            <w:gridSpan w:val="4"/>
            <w:tcBorders>
              <w:right w:val="single" w:sz="12" w:space="0" w:color="auto"/>
            </w:tcBorders>
          </w:tcPr>
          <w:p w:rsidR="00B974A5" w:rsidRDefault="00B974A5" w:rsidP="006A7B55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B974A5" w:rsidTr="00FB78CC">
        <w:trPr>
          <w:cantSplit/>
          <w:trHeight w:val="1688"/>
        </w:trPr>
        <w:tc>
          <w:tcPr>
            <w:tcW w:w="1950" w:type="dxa"/>
            <w:gridSpan w:val="2"/>
            <w:tcBorders>
              <w:top w:val="single" w:sz="12" w:space="0" w:color="auto"/>
            </w:tcBorders>
            <w:vAlign w:val="center"/>
          </w:tcPr>
          <w:p w:rsidR="00B974A5" w:rsidRDefault="00B974A5" w:rsidP="00DB1DB7">
            <w:pPr>
              <w:jc w:val="left"/>
            </w:pPr>
            <w:r>
              <w:rPr>
                <w:rFonts w:hint="eastAsia"/>
              </w:rPr>
              <w:t>※事務処理欄</w:t>
            </w:r>
          </w:p>
          <w:p w:rsidR="00B974A5" w:rsidRPr="00AC2CEA" w:rsidRDefault="00B974A5" w:rsidP="00AC2CEA">
            <w:pPr>
              <w:jc w:val="center"/>
              <w:rPr>
                <w:sz w:val="20"/>
                <w:szCs w:val="20"/>
              </w:rPr>
            </w:pPr>
            <w:r w:rsidRPr="00AC2CEA">
              <w:rPr>
                <w:rFonts w:hint="eastAsia"/>
                <w:sz w:val="20"/>
                <w:szCs w:val="20"/>
              </w:rPr>
              <w:t>（記入不用）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</w:tcBorders>
            <w:vAlign w:val="center"/>
          </w:tcPr>
          <w:p w:rsidR="00B974A5" w:rsidRDefault="00B974A5" w:rsidP="00DB1DB7">
            <w:pPr>
              <w:jc w:val="left"/>
            </w:pPr>
          </w:p>
        </w:tc>
        <w:tc>
          <w:tcPr>
            <w:tcW w:w="425" w:type="dxa"/>
            <w:tcBorders>
              <w:top w:val="single" w:sz="12" w:space="0" w:color="auto"/>
            </w:tcBorders>
            <w:textDirection w:val="tbRlV"/>
            <w:vAlign w:val="center"/>
          </w:tcPr>
          <w:p w:rsidR="00B974A5" w:rsidRDefault="00B974A5" w:rsidP="00AC2CEA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B974A5" w:rsidRDefault="00B974A5" w:rsidP="00DB1DB7">
            <w:pPr>
              <w:jc w:val="left"/>
            </w:pPr>
          </w:p>
        </w:tc>
      </w:tr>
    </w:tbl>
    <w:p w:rsidR="005A356A" w:rsidRPr="005A356A" w:rsidRDefault="005A356A" w:rsidP="00541358">
      <w:pPr>
        <w:spacing w:line="300" w:lineRule="exact"/>
      </w:pPr>
    </w:p>
    <w:sectPr w:rsidR="005A356A" w:rsidRPr="005A356A" w:rsidSect="00541358">
      <w:headerReference w:type="default" r:id="rId8"/>
      <w:footerReference w:type="default" r:id="rId9"/>
      <w:pgSz w:w="11906" w:h="16838" w:code="9"/>
      <w:pgMar w:top="1985" w:right="1701" w:bottom="1701" w:left="1701" w:header="1417" w:footer="850" w:gutter="0"/>
      <w:cols w:space="425"/>
      <w:docGrid w:type="linesAndChars" w:linePitch="438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CC" w:rsidRDefault="00FB78CC" w:rsidP="005A356A">
      <w:r>
        <w:separator/>
      </w:r>
    </w:p>
  </w:endnote>
  <w:endnote w:type="continuationSeparator" w:id="0">
    <w:p w:rsidR="00FB78CC" w:rsidRDefault="00FB78CC" w:rsidP="005A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58" w:rsidRPr="00541358" w:rsidRDefault="00541358">
    <w:pPr>
      <w:pStyle w:val="a5"/>
      <w:rPr>
        <w:sz w:val="20"/>
        <w:szCs w:val="20"/>
      </w:rPr>
    </w:pPr>
    <w:r w:rsidRPr="00541358">
      <w:rPr>
        <w:rFonts w:hint="eastAsia"/>
        <w:sz w:val="20"/>
        <w:szCs w:val="20"/>
      </w:rPr>
      <w:t>注１　不用の文字は、消すこと。</w:t>
    </w:r>
  </w:p>
  <w:p w:rsidR="00541358" w:rsidRPr="00541358" w:rsidRDefault="00541358">
    <w:pPr>
      <w:pStyle w:val="a5"/>
      <w:rPr>
        <w:sz w:val="20"/>
        <w:szCs w:val="20"/>
      </w:rPr>
    </w:pPr>
    <w:r w:rsidRPr="00541358">
      <w:rPr>
        <w:rFonts w:hint="eastAsia"/>
        <w:sz w:val="20"/>
        <w:szCs w:val="20"/>
      </w:rPr>
      <w:t xml:space="preserve">　２　用紙の大きさは、日本工業規格Ａ列４号とすること。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CC" w:rsidRDefault="00FB78CC" w:rsidP="005A356A">
      <w:r>
        <w:separator/>
      </w:r>
    </w:p>
  </w:footnote>
  <w:footnote w:type="continuationSeparator" w:id="0">
    <w:p w:rsidR="00FB78CC" w:rsidRDefault="00FB78CC" w:rsidP="005A3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58" w:rsidRDefault="00541358">
    <w:pPr>
      <w:pStyle w:val="a3"/>
    </w:pPr>
    <w:r>
      <w:rPr>
        <w:rFonts w:hint="eastAsia"/>
      </w:rPr>
      <w:t>別記様式第</w:t>
    </w:r>
    <w:r w:rsidR="00F514F1">
      <w:rPr>
        <w:rFonts w:hint="eastAsia"/>
      </w:rPr>
      <w:t>一</w:t>
    </w:r>
    <w:r>
      <w:rPr>
        <w:rFonts w:hint="eastAsia"/>
      </w:rPr>
      <w:t>号（第</w:t>
    </w:r>
    <w:r w:rsidR="00F514F1">
      <w:rPr>
        <w:rFonts w:hint="eastAsia"/>
      </w:rPr>
      <w:t>九</w:t>
    </w:r>
    <w:r>
      <w:rPr>
        <w:rFonts w:hint="eastAsia"/>
      </w:rPr>
      <w:t>条</w:t>
    </w:r>
    <w:r w:rsidR="00F514F1">
      <w:rPr>
        <w:rFonts w:hint="eastAsia"/>
      </w:rPr>
      <w:t>の三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D86"/>
    <w:multiLevelType w:val="hybridMultilevel"/>
    <w:tmpl w:val="7D9C5ED6"/>
    <w:lvl w:ilvl="0" w:tplc="76621936">
      <w:start w:val="3"/>
      <w:numFmt w:val="bullet"/>
      <w:lvlText w:val="□"/>
      <w:lvlJc w:val="left"/>
      <w:pPr>
        <w:ind w:left="5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56A"/>
    <w:rsid w:val="000259F8"/>
    <w:rsid w:val="00122CFD"/>
    <w:rsid w:val="0018109F"/>
    <w:rsid w:val="00187DCB"/>
    <w:rsid w:val="001A41BC"/>
    <w:rsid w:val="003565CB"/>
    <w:rsid w:val="00367C38"/>
    <w:rsid w:val="0052071D"/>
    <w:rsid w:val="00541358"/>
    <w:rsid w:val="005A356A"/>
    <w:rsid w:val="006A103C"/>
    <w:rsid w:val="006A7B55"/>
    <w:rsid w:val="008014D5"/>
    <w:rsid w:val="00857DFD"/>
    <w:rsid w:val="008C704F"/>
    <w:rsid w:val="009E48E4"/>
    <w:rsid w:val="00A20F43"/>
    <w:rsid w:val="00AA6FAE"/>
    <w:rsid w:val="00AC2CEA"/>
    <w:rsid w:val="00B974A5"/>
    <w:rsid w:val="00BB6FFD"/>
    <w:rsid w:val="00D020FB"/>
    <w:rsid w:val="00D36998"/>
    <w:rsid w:val="00DB1DB7"/>
    <w:rsid w:val="00E0233F"/>
    <w:rsid w:val="00F514F1"/>
    <w:rsid w:val="00F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C092FDA-4F4B-434B-BBFF-8F8ED578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6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56A"/>
  </w:style>
  <w:style w:type="paragraph" w:styleId="a5">
    <w:name w:val="footer"/>
    <w:basedOn w:val="a"/>
    <w:link w:val="a6"/>
    <w:uiPriority w:val="99"/>
    <w:unhideWhenUsed/>
    <w:rsid w:val="005A3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56A"/>
  </w:style>
  <w:style w:type="table" w:styleId="a7">
    <w:name w:val="Table Grid"/>
    <w:basedOn w:val="a1"/>
    <w:uiPriority w:val="59"/>
    <w:rsid w:val="005A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78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1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13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621E3-D7CC-4F3C-85E9-9972ABE5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42409830.dotm</Template>
  <TotalTime>64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s.hyoudou</dc:creator>
  <cp:keywords/>
  <dc:description/>
  <cp:lastModifiedBy>高本 清一</cp:lastModifiedBy>
  <cp:revision>12</cp:revision>
  <dcterms:created xsi:type="dcterms:W3CDTF">2013-05-08T08:05:00Z</dcterms:created>
  <dcterms:modified xsi:type="dcterms:W3CDTF">2019-05-08T06:36:00Z</dcterms:modified>
</cp:coreProperties>
</file>