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B4" w:rsidRPr="002C44B4" w:rsidRDefault="00531BD5" w:rsidP="002C44B4">
      <w:pPr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>別記様式第</w:t>
      </w:r>
      <w:r w:rsidR="00A609BB">
        <w:rPr>
          <w:rFonts w:ascii="ＭＳ 明朝" w:hint="eastAsia"/>
          <w:sz w:val="24"/>
          <w:szCs w:val="20"/>
        </w:rPr>
        <w:t>２</w:t>
      </w:r>
      <w:r>
        <w:rPr>
          <w:rFonts w:ascii="ＭＳ 明朝" w:hint="eastAsia"/>
          <w:sz w:val="24"/>
          <w:szCs w:val="20"/>
        </w:rPr>
        <w:t>号</w:t>
      </w:r>
      <w:r w:rsidR="00910869">
        <w:rPr>
          <w:rFonts w:ascii="ＭＳ 明朝" w:hint="eastAsia"/>
          <w:sz w:val="24"/>
          <w:szCs w:val="20"/>
        </w:rPr>
        <w:t>（第</w:t>
      </w:r>
      <w:r w:rsidR="00D41483">
        <w:rPr>
          <w:rFonts w:ascii="ＭＳ 明朝" w:hint="eastAsia"/>
          <w:sz w:val="24"/>
          <w:szCs w:val="20"/>
        </w:rPr>
        <w:t>６</w:t>
      </w:r>
      <w:r w:rsidR="00910869">
        <w:rPr>
          <w:rFonts w:ascii="ＭＳ 明朝" w:hint="eastAsia"/>
          <w:sz w:val="24"/>
          <w:szCs w:val="20"/>
        </w:rPr>
        <w:t>条関係）</w:t>
      </w:r>
    </w:p>
    <w:p w:rsidR="002C44B4" w:rsidRPr="002C44B4" w:rsidRDefault="002C44B4" w:rsidP="002C44B4">
      <w:pPr>
        <w:jc w:val="center"/>
        <w:rPr>
          <w:rFonts w:ascii="ＭＳ 明朝"/>
          <w:b/>
          <w:sz w:val="28"/>
          <w:szCs w:val="20"/>
        </w:rPr>
      </w:pPr>
      <w:r w:rsidRPr="002C44B4">
        <w:rPr>
          <w:rFonts w:ascii="ＭＳ 明朝" w:hint="eastAsia"/>
          <w:b/>
          <w:sz w:val="28"/>
          <w:szCs w:val="20"/>
        </w:rPr>
        <w:t>浄　化　槽　設　置　管　理　票</w:t>
      </w:r>
    </w:p>
    <w:p w:rsidR="002C44B4" w:rsidRPr="002C44B4" w:rsidRDefault="002C44B4" w:rsidP="002C44B4">
      <w:pPr>
        <w:rPr>
          <w:rFonts w:ascii="ＭＳ 明朝" w:hAnsi="ＭＳ 明朝"/>
          <w:szCs w:val="21"/>
        </w:rPr>
      </w:pPr>
    </w:p>
    <w:p w:rsidR="002C44B4" w:rsidRPr="002C44B4" w:rsidRDefault="002C44B4" w:rsidP="002C44B4">
      <w:pPr>
        <w:rPr>
          <w:rFonts w:ascii="ＭＳ 明朝" w:hAnsi="ＭＳ 明朝"/>
          <w:szCs w:val="21"/>
        </w:rPr>
      </w:pPr>
      <w:r w:rsidRPr="002C44B4">
        <w:rPr>
          <w:rFonts w:ascii="ＭＳ 明朝" w:hAnsi="ＭＳ 明朝" w:hint="eastAsia"/>
          <w:szCs w:val="21"/>
        </w:rPr>
        <w:t xml:space="preserve">１事務処理欄　</w:t>
      </w:r>
      <w:r w:rsidR="00D60069">
        <w:rPr>
          <w:rFonts w:ascii="ＭＳ 明朝" w:hAnsi="ＭＳ 明朝" w:hint="eastAsia"/>
          <w:b/>
          <w:szCs w:val="21"/>
        </w:rPr>
        <w:t>（</w:t>
      </w:r>
      <w:r w:rsidR="00D60069" w:rsidRPr="002C44B4">
        <w:rPr>
          <w:rFonts w:ascii="ＭＳ 明朝" w:hAnsi="ＭＳ 明朝" w:hint="eastAsia"/>
          <w:b/>
          <w:szCs w:val="21"/>
        </w:rPr>
        <w:t>記</w:t>
      </w:r>
      <w:r w:rsidRPr="002C44B4">
        <w:rPr>
          <w:rFonts w:ascii="ＭＳ 明朝" w:hAnsi="ＭＳ 明朝" w:hint="eastAsia"/>
          <w:b/>
          <w:szCs w:val="21"/>
        </w:rPr>
        <w:t>入不要</w:t>
      </w:r>
      <w:r w:rsidR="00D60069">
        <w:rPr>
          <w:rFonts w:ascii="ＭＳ 明朝" w:hAnsi="ＭＳ 明朝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45"/>
        <w:gridCol w:w="915"/>
        <w:gridCol w:w="360"/>
        <w:gridCol w:w="240"/>
        <w:gridCol w:w="170"/>
        <w:gridCol w:w="341"/>
        <w:gridCol w:w="341"/>
        <w:gridCol w:w="342"/>
        <w:gridCol w:w="341"/>
        <w:gridCol w:w="341"/>
        <w:gridCol w:w="341"/>
        <w:gridCol w:w="342"/>
        <w:gridCol w:w="945"/>
        <w:gridCol w:w="630"/>
        <w:gridCol w:w="249"/>
        <w:gridCol w:w="2158"/>
        <w:gridCol w:w="779"/>
      </w:tblGrid>
      <w:tr w:rsidR="002C44B4" w:rsidRPr="002C44B4" w:rsidTr="00CD2704">
        <w:trPr>
          <w:gridBefore w:val="1"/>
          <w:wBefore w:w="219" w:type="dxa"/>
          <w:cantSplit/>
          <w:trHeight w:val="431"/>
        </w:trPr>
        <w:tc>
          <w:tcPr>
            <w:tcW w:w="1560" w:type="dxa"/>
            <w:gridSpan w:val="2"/>
            <w:shd w:val="clear" w:color="auto" w:fill="D9D9D9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0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shd w:val="clear" w:color="auto" w:fill="D9D9D9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shd w:val="clear" w:color="auto" w:fill="D9D9D9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届出種別</w:t>
            </w:r>
          </w:p>
        </w:tc>
        <w:tc>
          <w:tcPr>
            <w:tcW w:w="3186" w:type="dxa"/>
            <w:gridSpan w:val="3"/>
            <w:shd w:val="clear" w:color="auto" w:fill="D9D9D9"/>
            <w:vAlign w:val="center"/>
          </w:tcPr>
          <w:p w:rsidR="002C44B4" w:rsidRPr="002C44B4" w:rsidRDefault="00D60069" w:rsidP="002C44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.登録　　　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.変更</w:t>
            </w:r>
          </w:p>
        </w:tc>
      </w:tr>
      <w:tr w:rsidR="002C44B4" w:rsidRPr="002C44B4" w:rsidTr="00CD2704">
        <w:trPr>
          <w:gridBefore w:val="1"/>
          <w:wBefore w:w="219" w:type="dxa"/>
          <w:cantSplit/>
          <w:trHeight w:val="430"/>
        </w:trPr>
        <w:tc>
          <w:tcPr>
            <w:tcW w:w="1560" w:type="dxa"/>
            <w:gridSpan w:val="2"/>
            <w:shd w:val="clear" w:color="auto" w:fill="D9D9D9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受理等年月日</w:t>
            </w:r>
          </w:p>
        </w:tc>
        <w:tc>
          <w:tcPr>
            <w:tcW w:w="3159" w:type="dxa"/>
            <w:gridSpan w:val="10"/>
            <w:shd w:val="clear" w:color="auto" w:fill="D9D9D9"/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設置区分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4B4" w:rsidRPr="002C44B4" w:rsidRDefault="00D60069" w:rsidP="002C44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.設置届　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.建築確認</w:t>
            </w:r>
          </w:p>
        </w:tc>
      </w:tr>
      <w:tr w:rsidR="002C44B4" w:rsidRPr="002C44B4" w:rsidTr="00CD2704">
        <w:trPr>
          <w:gridBefore w:val="1"/>
          <w:wBefore w:w="219" w:type="dxa"/>
          <w:cantSplit/>
          <w:trHeight w:val="430"/>
        </w:trPr>
        <w:tc>
          <w:tcPr>
            <w:tcW w:w="4719" w:type="dxa"/>
            <w:gridSpan w:val="12"/>
            <w:tcBorders>
              <w:left w:val="nil"/>
              <w:bottom w:val="nil"/>
            </w:tcBorders>
            <w:vAlign w:val="center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7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確認番号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9D7E41">
        <w:trPr>
          <w:gridAfter w:val="1"/>
          <w:wAfter w:w="779" w:type="dxa"/>
          <w:cantSplit/>
          <w:trHeight w:val="134"/>
        </w:trPr>
        <w:tc>
          <w:tcPr>
            <w:tcW w:w="89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２　設置者記入欄</w:t>
            </w:r>
          </w:p>
        </w:tc>
      </w:tr>
      <w:tr w:rsidR="002C44B4" w:rsidRPr="002C44B4" w:rsidTr="00CD2704"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2C44B4" w:rsidRPr="002C44B4" w:rsidRDefault="002C44B4" w:rsidP="002C44B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515" w:type="dxa"/>
            <w:gridSpan w:val="3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4B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86" w:type="dxa"/>
            <w:gridSpan w:val="3"/>
            <w:vMerge w:val="restart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  <w:trHeight w:val="430"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</w:tcBorders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6" w:type="dxa"/>
            <w:gridSpan w:val="3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4B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3"/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3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〒</w:t>
            </w:r>
            <w:bookmarkStart w:id="0" w:name="_GoBack"/>
            <w:bookmarkEnd w:id="0"/>
          </w:p>
        </w:tc>
      </w:tr>
      <w:tr w:rsidR="002C44B4" w:rsidRPr="002C44B4" w:rsidTr="00CD2704">
        <w:trPr>
          <w:gridBefore w:val="1"/>
          <w:wBefore w:w="219" w:type="dxa"/>
          <w:cantSplit/>
        </w:trPr>
        <w:tc>
          <w:tcPr>
            <w:tcW w:w="645" w:type="dxa"/>
            <w:vMerge w:val="restart"/>
            <w:vAlign w:val="center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設置</w:t>
            </w:r>
          </w:p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1515" w:type="dxa"/>
            <w:gridSpan w:val="3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4B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3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</w:tcBorders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3"/>
            <w:tcBorders>
              <w:top w:val="dotted" w:sz="4" w:space="0" w:color="auto"/>
            </w:tcBorders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2C44B4" w:rsidRPr="002C44B4" w:rsidTr="00CD2704">
        <w:trPr>
          <w:gridBefore w:val="1"/>
          <w:wBefore w:w="219" w:type="dxa"/>
          <w:cantSplit/>
          <w:trHeight w:val="151"/>
        </w:trPr>
        <w:tc>
          <w:tcPr>
            <w:tcW w:w="645" w:type="dxa"/>
            <w:vMerge w:val="restart"/>
            <w:textDirection w:val="tbRlV"/>
            <w:vAlign w:val="center"/>
          </w:tcPr>
          <w:p w:rsidR="002C44B4" w:rsidRPr="002C44B4" w:rsidRDefault="002C44B4" w:rsidP="002C44B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1515" w:type="dxa"/>
            <w:gridSpan w:val="3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4B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504" w:type="dxa"/>
            <w:gridSpan w:val="9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86" w:type="dxa"/>
            <w:gridSpan w:val="3"/>
            <w:vMerge w:val="restart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  <w:trHeight w:val="471"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</w:tcBorders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504" w:type="dxa"/>
            <w:gridSpan w:val="9"/>
            <w:tcBorders>
              <w:top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6" w:type="dxa"/>
            <w:gridSpan w:val="3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4B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3"/>
            <w:tcBorders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</w:tcBorders>
            <w:vAlign w:val="bottom"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住所（建物名まで記入）</w:t>
            </w:r>
          </w:p>
        </w:tc>
        <w:tc>
          <w:tcPr>
            <w:tcW w:w="7320" w:type="dxa"/>
            <w:gridSpan w:val="13"/>
            <w:tcBorders>
              <w:top w:val="dotted" w:sz="4" w:space="0" w:color="auto"/>
            </w:tcBorders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2C44B4" w:rsidRPr="002C44B4" w:rsidTr="00CD2704">
        <w:trPr>
          <w:gridBefore w:val="1"/>
          <w:wBefore w:w="219" w:type="dxa"/>
          <w:cantSplit/>
          <w:trHeight w:val="70"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C44B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7320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  <w:trHeight w:val="452"/>
        </w:trPr>
        <w:tc>
          <w:tcPr>
            <w:tcW w:w="645" w:type="dxa"/>
            <w:vMerge/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15" w:type="dxa"/>
            <w:gridSpan w:val="3"/>
            <w:tcBorders>
              <w:top w:val="dotted" w:sz="4" w:space="0" w:color="auto"/>
            </w:tcBorders>
            <w:vAlign w:val="bottom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浄化槽技術</w:t>
            </w:r>
          </w:p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管理者氏名</w:t>
            </w:r>
          </w:p>
        </w:tc>
        <w:tc>
          <w:tcPr>
            <w:tcW w:w="7320" w:type="dxa"/>
            <w:gridSpan w:val="13"/>
            <w:tcBorders>
              <w:top w:val="dotted" w:sz="4" w:space="0" w:color="auto"/>
            </w:tcBorders>
          </w:tcPr>
          <w:p w:rsidR="002C44B4" w:rsidRPr="002C44B4" w:rsidRDefault="002C44B4" w:rsidP="002C44B4">
            <w:pPr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CD2704">
        <w:trPr>
          <w:gridBefore w:val="1"/>
          <w:wBefore w:w="219" w:type="dxa"/>
          <w:cantSplit/>
          <w:trHeight w:val="1367"/>
        </w:trPr>
        <w:tc>
          <w:tcPr>
            <w:tcW w:w="2160" w:type="dxa"/>
            <w:gridSpan w:val="4"/>
            <w:vAlign w:val="center"/>
          </w:tcPr>
          <w:p w:rsidR="002C44B4" w:rsidRPr="002C44B4" w:rsidRDefault="008B5E39" w:rsidP="002C44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2C44B4" w:rsidRPr="002C44B4">
              <w:rPr>
                <w:rFonts w:ascii="ＭＳ 明朝" w:hAnsi="ＭＳ 明朝" w:hint="eastAsia"/>
                <w:szCs w:val="21"/>
              </w:rPr>
              <w:t>設置理由</w:t>
            </w:r>
          </w:p>
        </w:tc>
        <w:tc>
          <w:tcPr>
            <w:tcW w:w="7320" w:type="dxa"/>
            <w:gridSpan w:val="13"/>
            <w:vAlign w:val="center"/>
          </w:tcPr>
          <w:p w:rsidR="002C44B4" w:rsidRPr="002C44B4" w:rsidRDefault="008B5E39" w:rsidP="002C44B4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１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.建物の新築・建替　　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.汲取りから浄化槽へ変更　　</w:t>
            </w:r>
          </w:p>
          <w:p w:rsidR="002C44B4" w:rsidRPr="002C44B4" w:rsidRDefault="008B5E39" w:rsidP="002C44B4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３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.単独浄化槽から合併浄化槽へ変更　　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.合併浄化槽の付替え</w:t>
            </w:r>
          </w:p>
          <w:p w:rsidR="002C44B4" w:rsidRPr="002C44B4" w:rsidRDefault="008B5E39" w:rsidP="002C44B4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５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.その他（　　　　　　　　　　　　　　　　　　　　　　　　）</w:t>
            </w:r>
          </w:p>
        </w:tc>
      </w:tr>
      <w:tr w:rsidR="002C44B4" w:rsidRPr="002C44B4" w:rsidTr="008B5E39">
        <w:trPr>
          <w:gridBefore w:val="1"/>
          <w:wBefore w:w="219" w:type="dxa"/>
          <w:cantSplit/>
          <w:trHeight w:val="593"/>
        </w:trPr>
        <w:tc>
          <w:tcPr>
            <w:tcW w:w="2160" w:type="dxa"/>
            <w:gridSpan w:val="4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浄化槽のメーカー</w:t>
            </w:r>
          </w:p>
        </w:tc>
        <w:tc>
          <w:tcPr>
            <w:tcW w:w="2559" w:type="dxa"/>
            <w:gridSpan w:val="8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浄化槽型式</w:t>
            </w:r>
          </w:p>
        </w:tc>
        <w:tc>
          <w:tcPr>
            <w:tcW w:w="2937" w:type="dxa"/>
            <w:gridSpan w:val="2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C44B4" w:rsidRPr="002C44B4" w:rsidTr="008B5E39"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4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浄化槽処理方式</w:t>
            </w:r>
          </w:p>
        </w:tc>
        <w:tc>
          <w:tcPr>
            <w:tcW w:w="2559" w:type="dxa"/>
            <w:gridSpan w:val="8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2C44B4" w:rsidRPr="002C44B4" w:rsidRDefault="008B5E39" w:rsidP="002C44B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2C44B4" w:rsidRPr="002C44B4">
              <w:rPr>
                <w:rFonts w:ascii="ＭＳ 明朝" w:hAnsi="ＭＳ 明朝" w:hint="eastAsia"/>
                <w:szCs w:val="21"/>
              </w:rPr>
              <w:t>合併単独区分</w:t>
            </w:r>
          </w:p>
        </w:tc>
        <w:tc>
          <w:tcPr>
            <w:tcW w:w="2937" w:type="dxa"/>
            <w:gridSpan w:val="2"/>
            <w:vAlign w:val="center"/>
          </w:tcPr>
          <w:p w:rsidR="002C44B4" w:rsidRPr="002C44B4" w:rsidRDefault="008B5E39" w:rsidP="002C44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.合併　　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.単独</w:t>
            </w:r>
          </w:p>
        </w:tc>
      </w:tr>
      <w:tr w:rsidR="002C44B4" w:rsidRPr="002C44B4" w:rsidTr="008B5E39">
        <w:trPr>
          <w:gridBefore w:val="1"/>
          <w:wBefore w:w="219" w:type="dxa"/>
          <w:cantSplit/>
          <w:trHeight w:val="556"/>
        </w:trPr>
        <w:tc>
          <w:tcPr>
            <w:tcW w:w="2160" w:type="dxa"/>
            <w:gridSpan w:val="4"/>
            <w:vAlign w:val="center"/>
          </w:tcPr>
          <w:p w:rsidR="002C44B4" w:rsidRPr="002C44B4" w:rsidRDefault="002C44B4" w:rsidP="002C44B4">
            <w:pPr>
              <w:jc w:val="center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処理対象人員</w:t>
            </w:r>
          </w:p>
        </w:tc>
        <w:tc>
          <w:tcPr>
            <w:tcW w:w="2559" w:type="dxa"/>
            <w:gridSpan w:val="8"/>
            <w:vAlign w:val="center"/>
          </w:tcPr>
          <w:p w:rsidR="002C44B4" w:rsidRPr="002C44B4" w:rsidRDefault="002C44B4" w:rsidP="002C44B4">
            <w:pPr>
              <w:jc w:val="right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>人槽</w:t>
            </w:r>
          </w:p>
        </w:tc>
        <w:tc>
          <w:tcPr>
            <w:tcW w:w="1824" w:type="dxa"/>
            <w:gridSpan w:val="3"/>
            <w:vAlign w:val="center"/>
          </w:tcPr>
          <w:p w:rsidR="002C44B4" w:rsidRPr="002C44B4" w:rsidRDefault="008B5E39" w:rsidP="008B5E3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2C44B4" w:rsidRPr="002C44B4">
              <w:rPr>
                <w:rFonts w:ascii="ＭＳ 明朝" w:hAnsi="ＭＳ 明朝" w:hint="eastAsia"/>
                <w:szCs w:val="21"/>
              </w:rPr>
              <w:t>補助金の有無</w:t>
            </w:r>
          </w:p>
        </w:tc>
        <w:tc>
          <w:tcPr>
            <w:tcW w:w="2937" w:type="dxa"/>
            <w:gridSpan w:val="2"/>
            <w:vAlign w:val="center"/>
          </w:tcPr>
          <w:p w:rsidR="002C44B4" w:rsidRPr="002C44B4" w:rsidRDefault="008B5E39" w:rsidP="002C44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.有　　　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.無</w:t>
            </w:r>
          </w:p>
        </w:tc>
      </w:tr>
      <w:tr w:rsidR="002C44B4" w:rsidRPr="002C44B4" w:rsidTr="00CD2704">
        <w:trPr>
          <w:gridBefore w:val="1"/>
          <w:wBefore w:w="219" w:type="dxa"/>
          <w:cantSplit/>
          <w:trHeight w:val="1436"/>
        </w:trPr>
        <w:tc>
          <w:tcPr>
            <w:tcW w:w="2160" w:type="dxa"/>
            <w:gridSpan w:val="4"/>
            <w:vAlign w:val="center"/>
          </w:tcPr>
          <w:p w:rsidR="002C44B4" w:rsidRPr="002C44B4" w:rsidRDefault="008B5E39" w:rsidP="002C44B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2C44B4" w:rsidRPr="002C44B4">
              <w:rPr>
                <w:rFonts w:ascii="ＭＳ 明朝" w:hAnsi="ＭＳ 明朝" w:hint="eastAsia"/>
                <w:szCs w:val="21"/>
              </w:rPr>
              <w:t>建物種別</w:t>
            </w:r>
          </w:p>
        </w:tc>
        <w:tc>
          <w:tcPr>
            <w:tcW w:w="7320" w:type="dxa"/>
            <w:gridSpan w:val="13"/>
            <w:vAlign w:val="center"/>
          </w:tcPr>
          <w:p w:rsidR="002C44B4" w:rsidRPr="002C44B4" w:rsidRDefault="008B5E39" w:rsidP="002C44B4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１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. 住宅　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共同住宅　３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宿泊施設等</w:t>
            </w:r>
            <w:r w:rsidR="002C44B4" w:rsidRPr="002C44B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４</w:t>
            </w:r>
            <w:r w:rsidR="002C44B4" w:rsidRPr="002C44B4">
              <w:rPr>
                <w:rFonts w:ascii="ＭＳ 明朝" w:hAnsi="ＭＳ 明朝" w:hint="eastAsia"/>
                <w:szCs w:val="21"/>
              </w:rPr>
              <w:t>.医療施設等</w:t>
            </w:r>
          </w:p>
          <w:p w:rsidR="002C44B4" w:rsidRPr="002C44B4" w:rsidRDefault="002C44B4" w:rsidP="002C44B4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 xml:space="preserve"> </w:t>
            </w:r>
            <w:r w:rsidR="008B5E39">
              <w:rPr>
                <w:rFonts w:ascii="ＭＳ 明朝" w:hAnsi="ＭＳ 明朝" w:hint="eastAsia"/>
                <w:szCs w:val="21"/>
              </w:rPr>
              <w:t>５</w:t>
            </w:r>
            <w:r w:rsidRPr="002C44B4">
              <w:rPr>
                <w:rFonts w:ascii="ＭＳ 明朝" w:hAnsi="ＭＳ 明朝" w:hint="eastAsia"/>
                <w:szCs w:val="21"/>
              </w:rPr>
              <w:t>.</w:t>
            </w:r>
            <w:r w:rsidR="008B5E39">
              <w:rPr>
                <w:rFonts w:ascii="ＭＳ 明朝" w:hAnsi="ＭＳ 明朝" w:hint="eastAsia"/>
                <w:szCs w:val="21"/>
              </w:rPr>
              <w:t>店舗等　６</w:t>
            </w:r>
            <w:r w:rsidRPr="002C44B4">
              <w:rPr>
                <w:rFonts w:ascii="ＭＳ 明朝" w:hAnsi="ＭＳ 明朝" w:hint="eastAsia"/>
                <w:szCs w:val="21"/>
              </w:rPr>
              <w:t>.</w:t>
            </w:r>
            <w:r w:rsidR="008B5E39">
              <w:rPr>
                <w:rFonts w:ascii="ＭＳ 明朝" w:hAnsi="ＭＳ 明朝" w:hint="eastAsia"/>
                <w:szCs w:val="21"/>
              </w:rPr>
              <w:t>娯楽施設等</w:t>
            </w:r>
            <w:r w:rsidRPr="002C44B4">
              <w:rPr>
                <w:rFonts w:ascii="ＭＳ 明朝" w:hAnsi="ＭＳ 明朝" w:hint="eastAsia"/>
                <w:szCs w:val="21"/>
              </w:rPr>
              <w:t xml:space="preserve">　</w:t>
            </w:r>
            <w:r w:rsidR="008B5E39">
              <w:rPr>
                <w:rFonts w:ascii="ＭＳ 明朝" w:hAnsi="ＭＳ 明朝" w:hint="eastAsia"/>
                <w:szCs w:val="21"/>
              </w:rPr>
              <w:t>７</w:t>
            </w:r>
            <w:r w:rsidRPr="002C44B4">
              <w:rPr>
                <w:rFonts w:ascii="ＭＳ 明朝" w:hAnsi="ＭＳ 明朝" w:hint="eastAsia"/>
                <w:szCs w:val="21"/>
              </w:rPr>
              <w:t>.</w:t>
            </w:r>
            <w:r w:rsidR="008B5E39">
              <w:rPr>
                <w:rFonts w:ascii="ＭＳ 明朝" w:hAnsi="ＭＳ 明朝" w:hint="eastAsia"/>
                <w:szCs w:val="21"/>
              </w:rPr>
              <w:t>自動車車庫等　８</w:t>
            </w:r>
            <w:r w:rsidRPr="002C44B4">
              <w:rPr>
                <w:rFonts w:ascii="ＭＳ 明朝" w:hAnsi="ＭＳ 明朝" w:hint="eastAsia"/>
                <w:szCs w:val="21"/>
              </w:rPr>
              <w:t>.学校施設等</w:t>
            </w:r>
          </w:p>
          <w:p w:rsidR="002C44B4" w:rsidRPr="002C44B4" w:rsidRDefault="002C44B4" w:rsidP="008B5E39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2C44B4">
              <w:rPr>
                <w:rFonts w:ascii="ＭＳ 明朝" w:hAnsi="ＭＳ 明朝" w:hint="eastAsia"/>
                <w:szCs w:val="21"/>
              </w:rPr>
              <w:t xml:space="preserve"> </w:t>
            </w:r>
            <w:r w:rsidR="008B5E39">
              <w:rPr>
                <w:rFonts w:ascii="ＭＳ 明朝" w:hAnsi="ＭＳ 明朝" w:hint="eastAsia"/>
                <w:szCs w:val="21"/>
              </w:rPr>
              <w:t>９</w:t>
            </w:r>
            <w:r w:rsidRPr="002C44B4">
              <w:rPr>
                <w:rFonts w:ascii="ＭＳ 明朝" w:hAnsi="ＭＳ 明朝" w:hint="eastAsia"/>
                <w:szCs w:val="21"/>
              </w:rPr>
              <w:t>.</w:t>
            </w:r>
            <w:r w:rsidR="008B5E39">
              <w:rPr>
                <w:rFonts w:ascii="ＭＳ 明朝" w:hAnsi="ＭＳ 明朝" w:hint="eastAsia"/>
                <w:szCs w:val="21"/>
              </w:rPr>
              <w:t>集会場施設等</w:t>
            </w:r>
            <w:r w:rsidRPr="002C44B4">
              <w:rPr>
                <w:rFonts w:ascii="ＭＳ 明朝" w:hAnsi="ＭＳ 明朝" w:hint="eastAsia"/>
                <w:szCs w:val="21"/>
              </w:rPr>
              <w:t xml:space="preserve">　</w:t>
            </w:r>
            <w:r w:rsidR="008B5E39">
              <w:rPr>
                <w:rFonts w:ascii="ＭＳ 明朝" w:hAnsi="ＭＳ 明朝" w:hint="eastAsia"/>
                <w:szCs w:val="21"/>
              </w:rPr>
              <w:t>１０</w:t>
            </w:r>
            <w:r w:rsidRPr="002C44B4">
              <w:rPr>
                <w:rFonts w:ascii="ＭＳ 明朝" w:hAnsi="ＭＳ 明朝" w:hint="eastAsia"/>
                <w:szCs w:val="21"/>
              </w:rPr>
              <w:t>.</w:t>
            </w:r>
            <w:r w:rsidR="008B5E39">
              <w:rPr>
                <w:rFonts w:ascii="ＭＳ 明朝" w:hAnsi="ＭＳ 明朝" w:hint="eastAsia"/>
                <w:szCs w:val="21"/>
              </w:rPr>
              <w:t>事務所関係　１１</w:t>
            </w:r>
            <w:r w:rsidRPr="002C44B4">
              <w:rPr>
                <w:rFonts w:ascii="ＭＳ 明朝" w:hAnsi="ＭＳ 明朝" w:hint="eastAsia"/>
                <w:szCs w:val="21"/>
              </w:rPr>
              <w:t>.</w:t>
            </w:r>
            <w:r w:rsidR="008B5E39">
              <w:rPr>
                <w:rFonts w:ascii="ＭＳ 明朝" w:hAnsi="ＭＳ 明朝" w:hint="eastAsia"/>
                <w:szCs w:val="21"/>
              </w:rPr>
              <w:t>作業所関係　１２</w:t>
            </w:r>
            <w:r w:rsidRPr="002C44B4">
              <w:rPr>
                <w:rFonts w:ascii="ＭＳ 明朝" w:hAnsi="ＭＳ 明朝" w:hint="eastAsia"/>
                <w:szCs w:val="21"/>
              </w:rPr>
              <w:t>.その他</w:t>
            </w:r>
          </w:p>
        </w:tc>
      </w:tr>
    </w:tbl>
    <w:p w:rsidR="002C44B4" w:rsidRPr="002C44B4" w:rsidRDefault="008B5E39" w:rsidP="002C4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※欄は、</w:t>
      </w:r>
      <w:r w:rsidR="002C44B4" w:rsidRPr="002C44B4">
        <w:rPr>
          <w:rFonts w:ascii="ＭＳ 明朝" w:hAnsi="ＭＳ 明朝" w:hint="eastAsia"/>
          <w:szCs w:val="21"/>
        </w:rPr>
        <w:t>該当する番号に○印をつけること</w:t>
      </w:r>
    </w:p>
    <w:p w:rsidR="002C44B4" w:rsidRPr="002C44B4" w:rsidRDefault="002C44B4" w:rsidP="002C44B4">
      <w:pPr>
        <w:rPr>
          <w:rFonts w:ascii="ＭＳ 明朝"/>
          <w:sz w:val="24"/>
          <w:szCs w:val="20"/>
        </w:rPr>
      </w:pPr>
    </w:p>
    <w:p w:rsidR="002C44B4" w:rsidRPr="002C44B4" w:rsidRDefault="002C44B4" w:rsidP="002C44B4">
      <w:pPr>
        <w:kinsoku w:val="0"/>
        <w:overflowPunct w:val="0"/>
        <w:autoSpaceDE w:val="0"/>
        <w:autoSpaceDN w:val="0"/>
        <w:rPr>
          <w:rFonts w:ascii="ＭＳ 明朝"/>
          <w:szCs w:val="21"/>
        </w:rPr>
      </w:pPr>
      <w:r w:rsidRPr="002C44B4">
        <w:rPr>
          <w:rFonts w:ascii="ＭＳ 明朝" w:hint="eastAsia"/>
          <w:szCs w:val="21"/>
        </w:rPr>
        <w:t>注：用紙の大きさは，日本工業規格Ａ列４とすること。</w:t>
      </w:r>
    </w:p>
    <w:p w:rsidR="00864BA3" w:rsidRPr="002C44B4" w:rsidRDefault="00864BA3" w:rsidP="002C44B4"/>
    <w:sectPr w:rsidR="00864BA3" w:rsidRPr="002C44B4" w:rsidSect="002C44B4">
      <w:pgSz w:w="11906" w:h="16838" w:code="9"/>
      <w:pgMar w:top="720" w:right="720" w:bottom="284" w:left="1134" w:header="720" w:footer="72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704" w:rsidRDefault="00CD2704" w:rsidP="001D1714">
      <w:r>
        <w:separator/>
      </w:r>
    </w:p>
  </w:endnote>
  <w:endnote w:type="continuationSeparator" w:id="0">
    <w:p w:rsidR="00CD2704" w:rsidRDefault="00CD2704" w:rsidP="001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704" w:rsidRDefault="00CD2704" w:rsidP="001D1714">
      <w:r>
        <w:separator/>
      </w:r>
    </w:p>
  </w:footnote>
  <w:footnote w:type="continuationSeparator" w:id="0">
    <w:p w:rsidR="00CD2704" w:rsidRDefault="00CD2704" w:rsidP="001D1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714"/>
    <w:rsid w:val="00021FFB"/>
    <w:rsid w:val="001172C8"/>
    <w:rsid w:val="0011789B"/>
    <w:rsid w:val="00157D75"/>
    <w:rsid w:val="001D1714"/>
    <w:rsid w:val="0026010D"/>
    <w:rsid w:val="002C44B4"/>
    <w:rsid w:val="00490037"/>
    <w:rsid w:val="00531BD5"/>
    <w:rsid w:val="006833C7"/>
    <w:rsid w:val="007C44BD"/>
    <w:rsid w:val="00826841"/>
    <w:rsid w:val="00851010"/>
    <w:rsid w:val="00864BA3"/>
    <w:rsid w:val="008B5E39"/>
    <w:rsid w:val="00910869"/>
    <w:rsid w:val="00963525"/>
    <w:rsid w:val="009D7E41"/>
    <w:rsid w:val="00A548B2"/>
    <w:rsid w:val="00A609BB"/>
    <w:rsid w:val="00AA47ED"/>
    <w:rsid w:val="00AA6BA5"/>
    <w:rsid w:val="00BA10CE"/>
    <w:rsid w:val="00C409E6"/>
    <w:rsid w:val="00C67032"/>
    <w:rsid w:val="00CD2704"/>
    <w:rsid w:val="00D24016"/>
    <w:rsid w:val="00D41483"/>
    <w:rsid w:val="00D6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E9452CE-3A27-41C2-951C-694C18E5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1714"/>
  </w:style>
  <w:style w:type="paragraph" w:styleId="a5">
    <w:name w:val="footer"/>
    <w:basedOn w:val="a"/>
    <w:link w:val="a6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D1714"/>
  </w:style>
  <w:style w:type="paragraph" w:styleId="a7">
    <w:name w:val="Body Text"/>
    <w:basedOn w:val="a"/>
    <w:link w:val="a8"/>
    <w:semiHidden/>
    <w:unhideWhenUsed/>
    <w:rsid w:val="0011789B"/>
    <w:rPr>
      <w:rFonts w:ascii="ＭＳ 明朝"/>
      <w:sz w:val="24"/>
      <w:szCs w:val="20"/>
    </w:rPr>
  </w:style>
  <w:style w:type="character" w:customStyle="1" w:styleId="a8">
    <w:name w:val="本文 (文字)"/>
    <w:basedOn w:val="a0"/>
    <w:link w:val="a7"/>
    <w:semiHidden/>
    <w:rsid w:val="0011789B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1A42-A164-494A-89E9-1C71593D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E6E54D98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036900</dc:creator>
  <cp:keywords/>
  <dc:description/>
  <cp:lastModifiedBy>兵頭 慎一</cp:lastModifiedBy>
  <cp:revision>10</cp:revision>
  <dcterms:created xsi:type="dcterms:W3CDTF">2012-05-09T05:41:00Z</dcterms:created>
  <dcterms:modified xsi:type="dcterms:W3CDTF">2015-03-19T23:50:00Z</dcterms:modified>
</cp:coreProperties>
</file>