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AF" w:rsidRPr="00C776AF" w:rsidRDefault="00C776AF" w:rsidP="009F4B07">
      <w:pPr>
        <w:kinsoku w:val="0"/>
        <w:overflowPunct w:val="0"/>
        <w:autoSpaceDE w:val="0"/>
        <w:autoSpaceDN w:val="0"/>
        <w:jc w:val="right"/>
        <w:rPr>
          <w:rFonts w:ascii="ＭＳ 明朝"/>
          <w:szCs w:val="24"/>
        </w:rPr>
      </w:pPr>
      <w:r w:rsidRPr="00C776AF">
        <w:rPr>
          <w:rFonts w:ascii="ＭＳ 明朝" w:cs="ＭＳ 明朝" w:hint="eastAsia"/>
          <w:szCs w:val="24"/>
        </w:rPr>
        <w:t xml:space="preserve">年　　月　　日　</w:t>
      </w:r>
    </w:p>
    <w:p w:rsidR="00DF05C9" w:rsidRDefault="00DF05C9" w:rsidP="00DF05C9">
      <w:pPr>
        <w:kinsoku w:val="0"/>
        <w:overflowPunct w:val="0"/>
        <w:autoSpaceDE w:val="0"/>
        <w:autoSpaceDN w:val="0"/>
        <w:ind w:firstLineChars="100" w:firstLine="250"/>
        <w:rPr>
          <w:rFonts w:ascii="ＭＳ 明朝" w:cs="ＭＳ 明朝"/>
          <w:szCs w:val="24"/>
        </w:rPr>
      </w:pPr>
    </w:p>
    <w:p w:rsidR="00C776AF" w:rsidRDefault="00843264" w:rsidP="00DF05C9">
      <w:pPr>
        <w:kinsoku w:val="0"/>
        <w:overflowPunct w:val="0"/>
        <w:autoSpaceDE w:val="0"/>
        <w:autoSpaceDN w:val="0"/>
        <w:ind w:firstLineChars="100" w:firstLine="250"/>
        <w:rPr>
          <w:rFonts w:ascii="ＭＳ 明朝" w:cs="ＭＳ 明朝"/>
          <w:szCs w:val="24"/>
        </w:rPr>
      </w:pPr>
      <w:r>
        <w:rPr>
          <w:rFonts w:ascii="ＭＳ 明朝" w:cs="ＭＳ 明朝" w:hint="eastAsia"/>
          <w:szCs w:val="24"/>
        </w:rPr>
        <w:t>大崎上島町長</w:t>
      </w:r>
      <w:r w:rsidR="0086036A">
        <w:rPr>
          <w:rFonts w:ascii="ＭＳ 明朝" w:cs="ＭＳ 明朝" w:hint="eastAsia"/>
          <w:szCs w:val="24"/>
        </w:rPr>
        <w:t xml:space="preserve">　</w:t>
      </w:r>
      <w:r w:rsidR="00C776AF" w:rsidRPr="00C776AF">
        <w:rPr>
          <w:rFonts w:ascii="ＭＳ 明朝" w:cs="ＭＳ 明朝" w:hint="eastAsia"/>
          <w:szCs w:val="24"/>
        </w:rPr>
        <w:t>様</w:t>
      </w:r>
    </w:p>
    <w:p w:rsidR="00DF05C9" w:rsidRDefault="00DF05C9" w:rsidP="00DF05C9">
      <w:pPr>
        <w:kinsoku w:val="0"/>
        <w:overflowPunct w:val="0"/>
        <w:autoSpaceDE w:val="0"/>
        <w:autoSpaceDN w:val="0"/>
        <w:ind w:firstLineChars="100" w:firstLine="250"/>
        <w:rPr>
          <w:rFonts w:ascii="ＭＳ 明朝"/>
          <w:szCs w:val="24"/>
        </w:rPr>
      </w:pPr>
    </w:p>
    <w:tbl>
      <w:tblPr>
        <w:tblW w:w="5101" w:type="dxa"/>
        <w:tblInd w:w="3510" w:type="dxa"/>
        <w:tblLook w:val="04A0" w:firstRow="1" w:lastRow="0" w:firstColumn="1" w:lastColumn="0" w:noHBand="0" w:noVBand="1"/>
      </w:tblPr>
      <w:tblGrid>
        <w:gridCol w:w="1134"/>
        <w:gridCol w:w="851"/>
        <w:gridCol w:w="3116"/>
      </w:tblGrid>
      <w:tr w:rsidR="00F5229B" w:rsidTr="00DF05C9">
        <w:trPr>
          <w:trHeight w:val="510"/>
        </w:trPr>
        <w:tc>
          <w:tcPr>
            <w:tcW w:w="1134" w:type="dxa"/>
            <w:vMerge w:val="restart"/>
          </w:tcPr>
          <w:p w:rsidR="00F5229B" w:rsidRPr="00DF05C9" w:rsidRDefault="00F5229B" w:rsidP="00DF05C9">
            <w:pPr>
              <w:pStyle w:val="a8"/>
              <w:ind w:rightChars="30" w:right="75"/>
              <w:rPr>
                <w:szCs w:val="24"/>
              </w:rPr>
            </w:pPr>
            <w:r w:rsidRPr="00DF05C9">
              <w:rPr>
                <w:rFonts w:hint="eastAsia"/>
                <w:spacing w:val="31"/>
                <w:kern w:val="0"/>
                <w:fitText w:val="783" w:id="357725696"/>
              </w:rPr>
              <w:t>設</w:t>
            </w:r>
            <w:r w:rsidRPr="00DF05C9">
              <w:rPr>
                <w:rFonts w:hint="eastAsia"/>
                <w:kern w:val="0"/>
                <w:fitText w:val="783" w:id="357725696"/>
              </w:rPr>
              <w:t>置者</w:t>
            </w:r>
          </w:p>
        </w:tc>
        <w:tc>
          <w:tcPr>
            <w:tcW w:w="851" w:type="dxa"/>
          </w:tcPr>
          <w:p w:rsidR="00F5229B" w:rsidRPr="00DF05C9" w:rsidRDefault="00F5229B" w:rsidP="00DF05C9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F05C9">
              <w:rPr>
                <w:rFonts w:ascii="ＭＳ 明朝" w:hint="eastAsia"/>
                <w:szCs w:val="24"/>
              </w:rPr>
              <w:t>住所</w:t>
            </w:r>
          </w:p>
        </w:tc>
        <w:tc>
          <w:tcPr>
            <w:tcW w:w="3116" w:type="dxa"/>
          </w:tcPr>
          <w:p w:rsidR="00F5229B" w:rsidRPr="00DF05C9" w:rsidRDefault="00F5229B" w:rsidP="00DF05C9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F05C9">
              <w:rPr>
                <w:rFonts w:ascii="ＭＳ 明朝" w:hint="eastAsia"/>
                <w:szCs w:val="24"/>
              </w:rPr>
              <w:t>〒</w:t>
            </w:r>
          </w:p>
        </w:tc>
      </w:tr>
      <w:tr w:rsidR="00F5229B" w:rsidTr="00DF05C9">
        <w:trPr>
          <w:trHeight w:val="465"/>
        </w:trPr>
        <w:tc>
          <w:tcPr>
            <w:tcW w:w="1134" w:type="dxa"/>
            <w:vMerge/>
          </w:tcPr>
          <w:p w:rsidR="00F5229B" w:rsidRPr="00DF05C9" w:rsidRDefault="00F5229B" w:rsidP="00DF05C9">
            <w:pPr>
              <w:pStyle w:val="a8"/>
              <w:ind w:rightChars="30" w:right="75"/>
              <w:rPr>
                <w:kern w:val="0"/>
              </w:rPr>
            </w:pPr>
          </w:p>
        </w:tc>
        <w:tc>
          <w:tcPr>
            <w:tcW w:w="3967" w:type="dxa"/>
            <w:gridSpan w:val="2"/>
          </w:tcPr>
          <w:p w:rsidR="00F5229B" w:rsidRPr="00DF05C9" w:rsidRDefault="00F5229B" w:rsidP="00DF05C9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F5229B" w:rsidTr="00DF05C9">
        <w:tc>
          <w:tcPr>
            <w:tcW w:w="1134" w:type="dxa"/>
            <w:vMerge/>
          </w:tcPr>
          <w:p w:rsidR="00F5229B" w:rsidRPr="00DF05C9" w:rsidRDefault="00F5229B" w:rsidP="00DF05C9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851" w:type="dxa"/>
          </w:tcPr>
          <w:p w:rsidR="00F5229B" w:rsidRPr="00DF05C9" w:rsidRDefault="00F5229B" w:rsidP="00DF05C9">
            <w:pPr>
              <w:kinsoku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DF05C9">
              <w:rPr>
                <w:rFonts w:ascii="ＭＳ 明朝" w:hint="eastAsia"/>
                <w:szCs w:val="24"/>
              </w:rPr>
              <w:t>氏名</w:t>
            </w:r>
          </w:p>
        </w:tc>
        <w:tc>
          <w:tcPr>
            <w:tcW w:w="3116" w:type="dxa"/>
          </w:tcPr>
          <w:p w:rsidR="00F5229B" w:rsidRPr="00DF05C9" w:rsidRDefault="0090026A" w:rsidP="00DF05C9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szCs w:val="24"/>
              </w:rPr>
            </w:pPr>
            <w:r w:rsidRPr="00DF05C9">
              <w:rPr>
                <w:rFonts w:ascii="ＭＳ 明朝"/>
                <w:szCs w:val="24"/>
              </w:rPr>
              <w:fldChar w:fldCharType="begin"/>
            </w:r>
            <w:r w:rsidR="00F5229B" w:rsidRPr="00DF05C9">
              <w:rPr>
                <w:rFonts w:ascii="ＭＳ 明朝"/>
                <w:szCs w:val="24"/>
              </w:rPr>
              <w:instrText xml:space="preserve"> </w:instrText>
            </w:r>
            <w:r w:rsidR="00F5229B" w:rsidRPr="00DF05C9">
              <w:rPr>
                <w:rFonts w:ascii="ＭＳ 明朝" w:hint="eastAsia"/>
                <w:szCs w:val="24"/>
              </w:rPr>
              <w:instrText>eq \o\ac(○,</w:instrText>
            </w:r>
            <w:r w:rsidR="00F5229B" w:rsidRPr="00DF05C9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="00F5229B" w:rsidRPr="00DF05C9">
              <w:rPr>
                <w:rFonts w:ascii="ＭＳ 明朝" w:hint="eastAsia"/>
                <w:szCs w:val="24"/>
              </w:rPr>
              <w:instrText>)</w:instrText>
            </w:r>
            <w:r w:rsidRPr="00DF05C9">
              <w:rPr>
                <w:rFonts w:ascii="ＭＳ 明朝"/>
                <w:szCs w:val="24"/>
              </w:rPr>
              <w:fldChar w:fldCharType="end"/>
            </w:r>
          </w:p>
        </w:tc>
      </w:tr>
    </w:tbl>
    <w:p w:rsidR="008B0FD5" w:rsidRDefault="00CC2FD9" w:rsidP="008B0FD5">
      <w:pPr>
        <w:tabs>
          <w:tab w:val="left" w:pos="6300"/>
        </w:tabs>
        <w:kinsoku w:val="0"/>
        <w:overflowPunct w:val="0"/>
        <w:autoSpaceDE w:val="0"/>
        <w:autoSpaceDN w:val="0"/>
        <w:rPr>
          <w:rFonts w:ascii="ＭＳ 明朝"/>
          <w:szCs w:val="24"/>
        </w:rPr>
      </w:pPr>
      <w:r>
        <w:rPr>
          <w:rFonts w:ascii="ＭＳ 明朝" w:cs="ＭＳ 明朝"/>
          <w:noProof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1" type="#_x0000_t185" style="position:absolute;left:0;text-align:left;margin-left:169.95pt;margin-top:3.6pt;width:249.75pt;height:34.65pt;z-index:251657216;mso-position-horizontal-relative:text;mso-position-vertical-relative:text" adj="1600">
            <v:textbox style="mso-next-textbox:#_x0000_s2061" inset="1mm,0,1mm,0">
              <w:txbxContent>
                <w:p w:rsidR="008B0FD5" w:rsidRPr="008B0FD5" w:rsidRDefault="00BD509F" w:rsidP="008B0FD5">
                  <w:pPr>
                    <w:spacing w:line="30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="008B0FD5" w:rsidRPr="008B0FD5">
                    <w:rPr>
                      <w:rFonts w:hint="eastAsia"/>
                      <w:sz w:val="20"/>
                      <w:szCs w:val="20"/>
                    </w:rPr>
                    <w:t>法人にあっては主たる事務所の所在地、名称及び代表者の氏名</w:t>
                  </w:r>
                  <w:r>
                    <w:rPr>
                      <w:rFonts w:hint="eastAsia"/>
                      <w:sz w:val="20"/>
                      <w:szCs w:val="20"/>
                    </w:rPr>
                    <w:t>を記入</w:t>
                  </w:r>
                </w:p>
                <w:p w:rsidR="008B0FD5" w:rsidRDefault="008B0FD5"/>
              </w:txbxContent>
            </v:textbox>
          </v:shape>
        </w:pict>
      </w:r>
    </w:p>
    <w:p w:rsidR="008B0FD5" w:rsidRPr="00C776AF" w:rsidRDefault="008B0FD5" w:rsidP="008B0FD5">
      <w:pPr>
        <w:tabs>
          <w:tab w:val="left" w:pos="6300"/>
        </w:tabs>
        <w:kinsoku w:val="0"/>
        <w:overflowPunct w:val="0"/>
        <w:autoSpaceDE w:val="0"/>
        <w:autoSpaceDN w:val="0"/>
        <w:jc w:val="left"/>
        <w:rPr>
          <w:rFonts w:ascii="ＭＳ 明朝"/>
          <w:szCs w:val="24"/>
        </w:rPr>
      </w:pPr>
    </w:p>
    <w:p w:rsidR="00C776AF" w:rsidRPr="00C776AF" w:rsidRDefault="00C776AF" w:rsidP="00C776AF">
      <w:pPr>
        <w:tabs>
          <w:tab w:val="left" w:pos="6300"/>
        </w:tabs>
        <w:kinsoku w:val="0"/>
        <w:overflowPunct w:val="0"/>
        <w:autoSpaceDE w:val="0"/>
        <w:autoSpaceDN w:val="0"/>
        <w:jc w:val="center"/>
        <w:rPr>
          <w:rFonts w:ascii="ＭＳ 明朝"/>
          <w:sz w:val="28"/>
          <w:szCs w:val="28"/>
        </w:rPr>
      </w:pPr>
      <w:r w:rsidRPr="00C776AF">
        <w:rPr>
          <w:rFonts w:ascii="ＭＳ 明朝" w:cs="ＭＳ 明朝" w:hint="eastAsia"/>
          <w:sz w:val="28"/>
          <w:szCs w:val="28"/>
        </w:rPr>
        <w:t>誓　約　書</w:t>
      </w:r>
    </w:p>
    <w:p w:rsidR="00C776AF" w:rsidRPr="00C776AF" w:rsidRDefault="00C776AF" w:rsidP="00C776AF">
      <w:pPr>
        <w:tabs>
          <w:tab w:val="left" w:pos="6300"/>
        </w:tabs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C776AF" w:rsidRPr="00C776AF" w:rsidRDefault="00C776AF" w:rsidP="00DF05C9">
      <w:pPr>
        <w:tabs>
          <w:tab w:val="left" w:pos="6300"/>
        </w:tabs>
        <w:kinsoku w:val="0"/>
        <w:overflowPunct w:val="0"/>
        <w:autoSpaceDE w:val="0"/>
        <w:autoSpaceDN w:val="0"/>
        <w:ind w:firstLineChars="100" w:firstLine="250"/>
        <w:rPr>
          <w:rFonts w:ascii="ＭＳ 明朝"/>
          <w:szCs w:val="24"/>
        </w:rPr>
      </w:pPr>
      <w:r w:rsidRPr="00C776AF">
        <w:rPr>
          <w:rFonts w:ascii="ＭＳ 明朝" w:cs="ＭＳ 明朝" w:hint="eastAsia"/>
          <w:szCs w:val="24"/>
        </w:rPr>
        <w:t>この度私が設置する浄化槽については、生活環境の保全及び公衆衛生の向上のため、浄化槽関係法令及び</w:t>
      </w:r>
      <w:r w:rsidR="00F5129C">
        <w:rPr>
          <w:rFonts w:ascii="ＭＳ 明朝" w:cs="ＭＳ 明朝" w:hint="eastAsia"/>
          <w:szCs w:val="24"/>
        </w:rPr>
        <w:t>大崎上島</w:t>
      </w:r>
      <w:r w:rsidRPr="00C776AF">
        <w:rPr>
          <w:rFonts w:ascii="ＭＳ 明朝" w:cs="ＭＳ 明朝" w:hint="eastAsia"/>
          <w:szCs w:val="24"/>
        </w:rPr>
        <w:t>町浄化槽取扱指導要綱を遵守するとともに、放流先等の関係者との間に紛争が生じないように努め、紛争が生じた場合は、責任をもって解決し、万全の措置をとることを誓約します。</w:t>
      </w:r>
    </w:p>
    <w:p w:rsidR="00C776AF" w:rsidRPr="00C776AF" w:rsidRDefault="00C776AF" w:rsidP="00C776AF">
      <w:pPr>
        <w:tabs>
          <w:tab w:val="left" w:pos="6300"/>
        </w:tabs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C776AF" w:rsidRPr="00C776AF" w:rsidRDefault="00CC2FD9" w:rsidP="00C776AF">
      <w:pPr>
        <w:tabs>
          <w:tab w:val="left" w:pos="6300"/>
        </w:tabs>
        <w:ind w:firstLine="180"/>
        <w:rPr>
          <w:rFonts w:ascii="ＭＳ 明朝"/>
          <w:szCs w:val="24"/>
        </w:rPr>
      </w:pPr>
      <w:r>
        <w:rPr>
          <w:rFonts w:ascii="ＭＳ 明朝" w:cs="ＭＳ 明朝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2" type="#_x0000_t202" style="position:absolute;left:0;text-align:left;margin-left:7.95pt;margin-top:22pt;width:426pt;height:210.75pt;z-index:251658240" o:allowincell="f">
            <v:textbox style="mso-next-textbox:#_x0000_s2062">
              <w:txbxContent>
                <w:p w:rsidR="008B0FD5" w:rsidRDefault="008B0FD5" w:rsidP="008B0FD5">
                  <w:pPr>
                    <w:snapToGrid w:val="0"/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（設置後等の水質検査）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8B0FD5" w:rsidRDefault="008B0FD5" w:rsidP="00DF05C9">
                  <w:pPr>
                    <w:snapToGrid w:val="0"/>
                    <w:spacing w:line="240" w:lineRule="exact"/>
                    <w:ind w:left="210" w:hangingChars="100" w:hanging="2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第７条　新たに設置され、又はその構造若しくは規模の変更をされた浄化槽については、環境省令で定める期間内に、環境省令で定めるところにより、当該浄化槽の所有者、占有者その他の者で当該浄化槽の管理について権原を有するもの（以下「浄化槽管理者」という。）は、都道府県知事が第５７条第１項の規定により指定する者（以下「指定検査機関」という。）の行う水質に関する検査を受けなければならない。</w:t>
                  </w:r>
                </w:p>
                <w:p w:rsidR="00DF05C9" w:rsidRDefault="00DF05C9" w:rsidP="008B0FD5">
                  <w:pPr>
                    <w:snapToGrid w:val="0"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8B0FD5" w:rsidRDefault="008B0FD5" w:rsidP="008B0FD5">
                  <w:pPr>
                    <w:snapToGrid w:val="0"/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（浄化槽管理者の義務）</w:t>
                  </w:r>
                </w:p>
                <w:p w:rsidR="008B0FD5" w:rsidRDefault="008B0FD5" w:rsidP="00DF05C9">
                  <w:pPr>
                    <w:snapToGrid w:val="0"/>
                    <w:spacing w:line="240" w:lineRule="exact"/>
                    <w:ind w:left="210" w:hangingChars="100" w:hanging="2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第１０条　浄化槽管理者は、環境省令で定めるところにより、毎年１回（環境省令で定める場合に</w:t>
                  </w:r>
                  <w:proofErr w:type="gramStart"/>
                  <w:r>
                    <w:rPr>
                      <w:rFonts w:hint="eastAsia"/>
                      <w:sz w:val="20"/>
                      <w:szCs w:val="20"/>
                    </w:rPr>
                    <w:t>あつては</w:t>
                  </w:r>
                  <w:proofErr w:type="gramEnd"/>
                  <w:r>
                    <w:rPr>
                      <w:rFonts w:hint="eastAsia"/>
                      <w:sz w:val="20"/>
                      <w:szCs w:val="20"/>
                    </w:rPr>
                    <w:t>、環境省令で定める回数）、浄化槽の保守点検及び浄化槽の清掃をしなければならない。</w:t>
                  </w:r>
                </w:p>
                <w:p w:rsidR="00DF05C9" w:rsidRDefault="00DF05C9" w:rsidP="008B0FD5">
                  <w:pPr>
                    <w:snapToGrid w:val="0"/>
                    <w:spacing w:line="240" w:lineRule="exact"/>
                    <w:rPr>
                      <w:sz w:val="20"/>
                      <w:szCs w:val="20"/>
                    </w:rPr>
                  </w:pPr>
                </w:p>
                <w:p w:rsidR="008B0FD5" w:rsidRDefault="008B0FD5" w:rsidP="008B0FD5">
                  <w:pPr>
                    <w:snapToGrid w:val="0"/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（定期検査）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8B0FD5" w:rsidRDefault="008B0FD5" w:rsidP="00DF05C9">
                  <w:pPr>
                    <w:snapToGrid w:val="0"/>
                    <w:spacing w:line="240" w:lineRule="exact"/>
                    <w:ind w:left="210" w:hangingChars="100" w:hanging="210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第１１条　浄化槽管理者は、環境省令で定めるところにより、毎年１回（環境省令で定める浄化槽については、環境省令で定める回数）、指定検査機関の行う水質に関する検査を受けなければならない。</w:t>
                  </w:r>
                </w:p>
              </w:txbxContent>
            </v:textbox>
          </v:shape>
        </w:pict>
      </w:r>
      <w:r w:rsidR="00C776AF" w:rsidRPr="00C776AF">
        <w:rPr>
          <w:rFonts w:ascii="ＭＳ 明朝" w:cs="ＭＳ 明朝" w:hint="eastAsia"/>
          <w:szCs w:val="24"/>
        </w:rPr>
        <w:t>【浄化槽法抜粋】</w:t>
      </w:r>
    </w:p>
    <w:p w:rsidR="00C776AF" w:rsidRP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p w:rsidR="00C776AF" w:rsidRP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p w:rsidR="00C776AF" w:rsidRP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p w:rsidR="00C776AF" w:rsidRP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p w:rsidR="00C776AF" w:rsidRP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p w:rsidR="00C776AF" w:rsidRP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p w:rsid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p w:rsidR="00DF05C9" w:rsidRPr="00C776AF" w:rsidRDefault="00DF05C9" w:rsidP="00C776AF">
      <w:pPr>
        <w:tabs>
          <w:tab w:val="left" w:pos="6300"/>
        </w:tabs>
        <w:rPr>
          <w:rFonts w:ascii="ＭＳ 明朝"/>
          <w:szCs w:val="24"/>
        </w:rPr>
      </w:pPr>
    </w:p>
    <w:p w:rsid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p w:rsidR="00C776AF" w:rsidRPr="00C776AF" w:rsidRDefault="00C776AF" w:rsidP="00C776AF">
      <w:pPr>
        <w:tabs>
          <w:tab w:val="left" w:pos="6300"/>
        </w:tabs>
        <w:rPr>
          <w:rFonts w:ascii="ＭＳ 明朝"/>
          <w:szCs w:val="24"/>
        </w:rPr>
      </w:pPr>
    </w:p>
    <w:sectPr w:rsidR="00C776AF" w:rsidRPr="00C776AF" w:rsidSect="00DF0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701" w:bottom="1701" w:left="1701" w:header="1417" w:footer="1417" w:gutter="0"/>
      <w:cols w:space="425"/>
      <w:docGrid w:type="linesAndChars" w:linePitch="438" w:charSpace="20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0FD5" w:rsidRDefault="008B0FD5" w:rsidP="001D1714">
      <w:r>
        <w:separator/>
      </w:r>
    </w:p>
  </w:endnote>
  <w:endnote w:type="continuationSeparator" w:id="0">
    <w:p w:rsidR="008B0FD5" w:rsidRDefault="008B0FD5" w:rsidP="001D1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D9" w:rsidRDefault="00CC2F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C9" w:rsidRPr="00267F99" w:rsidRDefault="00DF05C9" w:rsidP="00DF05C9">
    <w:pPr>
      <w:pStyle w:val="a5"/>
      <w:rPr>
        <w:sz w:val="20"/>
        <w:szCs w:val="20"/>
      </w:rPr>
    </w:pPr>
    <w:r w:rsidRPr="00267F99">
      <w:rPr>
        <w:rFonts w:hint="eastAsia"/>
        <w:sz w:val="20"/>
        <w:szCs w:val="20"/>
      </w:rPr>
      <w:t xml:space="preserve">　</w:t>
    </w:r>
    <w:r w:rsidR="00267F99">
      <w:rPr>
        <w:rFonts w:hint="eastAsia"/>
        <w:sz w:val="20"/>
        <w:szCs w:val="20"/>
      </w:rPr>
      <w:t xml:space="preserve">　</w:t>
    </w:r>
    <w:r w:rsidRPr="00267F99">
      <w:rPr>
        <w:rFonts w:hint="eastAsia"/>
        <w:sz w:val="20"/>
        <w:szCs w:val="20"/>
      </w:rPr>
      <w:t>注：用紙の大きさは、日本工業規格Ａ列４号とすること。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D9" w:rsidRDefault="00CC2FD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0FD5" w:rsidRDefault="008B0FD5" w:rsidP="001D1714">
      <w:r>
        <w:separator/>
      </w:r>
    </w:p>
  </w:footnote>
  <w:footnote w:type="continuationSeparator" w:id="0">
    <w:p w:rsidR="008B0FD5" w:rsidRDefault="008B0FD5" w:rsidP="001D17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D9" w:rsidRDefault="00CC2F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C9" w:rsidRDefault="00202EFB">
    <w:pPr>
      <w:pStyle w:val="a3"/>
    </w:pPr>
    <w:r>
      <w:rPr>
        <w:rFonts w:hint="eastAsia"/>
      </w:rPr>
      <w:t>別記様式第</w:t>
    </w:r>
    <w:r w:rsidR="00CC2FD9">
      <w:rPr>
        <w:rFonts w:hint="eastAsia"/>
      </w:rPr>
      <w:t>１</w:t>
    </w:r>
    <w:r w:rsidR="00DF05C9">
      <w:rPr>
        <w:rFonts w:hint="eastAsia"/>
      </w:rPr>
      <w:t>号</w:t>
    </w:r>
    <w:r w:rsidR="00CC2FD9">
      <w:rPr>
        <w:rFonts w:hint="eastAsia"/>
      </w:rPr>
      <w:t>（第６</w:t>
    </w:r>
    <w:bookmarkStart w:id="0" w:name="_GoBack"/>
    <w:bookmarkEnd w:id="0"/>
    <w:r w:rsidR="00950472">
      <w:rPr>
        <w:rFonts w:hint="eastAsia"/>
      </w:rPr>
      <w:t>条関係）</w:t>
    </w:r>
  </w:p>
  <w:p w:rsidR="00DF05C9" w:rsidRDefault="00DF05C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FD9" w:rsidRDefault="00CC2F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6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1714"/>
    <w:rsid w:val="00037C86"/>
    <w:rsid w:val="00074525"/>
    <w:rsid w:val="00154FE6"/>
    <w:rsid w:val="001D1714"/>
    <w:rsid w:val="001E24F6"/>
    <w:rsid w:val="00202EFB"/>
    <w:rsid w:val="0026010D"/>
    <w:rsid w:val="00267F99"/>
    <w:rsid w:val="002A2693"/>
    <w:rsid w:val="002A78DC"/>
    <w:rsid w:val="003B6166"/>
    <w:rsid w:val="004A31A5"/>
    <w:rsid w:val="00537B83"/>
    <w:rsid w:val="0058084D"/>
    <w:rsid w:val="006C7D44"/>
    <w:rsid w:val="0072104E"/>
    <w:rsid w:val="00843264"/>
    <w:rsid w:val="00851010"/>
    <w:rsid w:val="0086036A"/>
    <w:rsid w:val="00864BA3"/>
    <w:rsid w:val="0087148D"/>
    <w:rsid w:val="008B0FD5"/>
    <w:rsid w:val="0090026A"/>
    <w:rsid w:val="00950472"/>
    <w:rsid w:val="00963525"/>
    <w:rsid w:val="00995725"/>
    <w:rsid w:val="009E4E36"/>
    <w:rsid w:val="009F4B07"/>
    <w:rsid w:val="00A548B2"/>
    <w:rsid w:val="00BD509F"/>
    <w:rsid w:val="00C67032"/>
    <w:rsid w:val="00C776AF"/>
    <w:rsid w:val="00CC2FD9"/>
    <w:rsid w:val="00DD5F2F"/>
    <w:rsid w:val="00DF05C9"/>
    <w:rsid w:val="00E024AA"/>
    <w:rsid w:val="00E264F0"/>
    <w:rsid w:val="00F5129C"/>
    <w:rsid w:val="00F5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>
      <v:textbox inset="5.85pt,.7pt,5.85pt,.7pt"/>
    </o:shapedefaults>
    <o:shapelayout v:ext="edit">
      <o:idmap v:ext="edit" data="2"/>
    </o:shapelayout>
  </w:shapeDefaults>
  <w:decimalSymbol w:val="."/>
  <w:listSeparator w:val=","/>
  <w15:docId w15:val="{5A454E83-8339-4FFF-82A3-9070C09BC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B8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714"/>
  </w:style>
  <w:style w:type="paragraph" w:styleId="a5">
    <w:name w:val="footer"/>
    <w:basedOn w:val="a"/>
    <w:link w:val="a6"/>
    <w:uiPriority w:val="99"/>
    <w:unhideWhenUsed/>
    <w:rsid w:val="001D17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714"/>
  </w:style>
  <w:style w:type="table" w:styleId="a7">
    <w:name w:val="Table Grid"/>
    <w:basedOn w:val="a1"/>
    <w:uiPriority w:val="59"/>
    <w:rsid w:val="00537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B0FD5"/>
    <w:pPr>
      <w:widowControl w:val="0"/>
      <w:jc w:val="both"/>
    </w:pPr>
    <w:rPr>
      <w:kern w:val="2"/>
      <w:sz w:val="24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DF05C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05C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2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FE866-F860-490D-8FFD-49A73AD1C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F96251DF</Template>
  <TotalTime>48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kitahiroshima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036900</dc:creator>
  <cp:keywords/>
  <dc:description/>
  <cp:lastModifiedBy>兵頭 慎一</cp:lastModifiedBy>
  <cp:revision>17</cp:revision>
  <dcterms:created xsi:type="dcterms:W3CDTF">2012-05-09T05:32:00Z</dcterms:created>
  <dcterms:modified xsi:type="dcterms:W3CDTF">2015-03-19T23:36:00Z</dcterms:modified>
</cp:coreProperties>
</file>