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D2" w:rsidRPr="008B65B8" w:rsidRDefault="0094655D" w:rsidP="008B65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様式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第</w:t>
      </w:r>
      <w:r w:rsidR="00461B1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３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号（第</w:t>
      </w:r>
      <w:r w:rsidR="00ED0DA1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８</w:t>
      </w:r>
      <w:bookmarkStart w:id="0" w:name="_GoBack"/>
      <w:bookmarkEnd w:id="0"/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条関係）</w:t>
      </w:r>
    </w:p>
    <w:p w:rsidR="005263E7" w:rsidRDefault="007A15DA" w:rsidP="00D2355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</w:t>
      </w:r>
      <w:r w:rsidR="00CD0C67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月　　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日</w:t>
      </w:r>
    </w:p>
    <w:p w:rsidR="00D23555" w:rsidRPr="00920CBE" w:rsidRDefault="00D23555" w:rsidP="00D2355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5263E7" w:rsidRDefault="00461B1F" w:rsidP="005263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大崎上島</w:t>
      </w:r>
      <w:r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町長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様</w:t>
      </w:r>
    </w:p>
    <w:p w:rsidR="00D23555" w:rsidRPr="00461B1F" w:rsidRDefault="00461B1F" w:rsidP="00461B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　　　　　　　　</w:t>
      </w:r>
      <w:r w:rsidR="008B65B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 w:rsidRPr="00C65570">
        <w:rPr>
          <w:rFonts w:asciiTheme="minorEastAsia" w:eastAsiaTheme="minorEastAsia" w:hAnsiTheme="minorEastAsia" w:cs="MS-Mincho" w:hint="eastAsia"/>
          <w:spacing w:val="55"/>
          <w:kern w:val="0"/>
          <w:sz w:val="22"/>
          <w:szCs w:val="22"/>
          <w:fitText w:val="880" w:id="-1739269888"/>
        </w:rPr>
        <w:t>団体</w:t>
      </w:r>
      <w:r w:rsidRPr="00C65570">
        <w:rPr>
          <w:rFonts w:asciiTheme="minorEastAsia" w:eastAsiaTheme="minorEastAsia" w:hAnsiTheme="minorEastAsia" w:cs="MS-Mincho" w:hint="eastAsia"/>
          <w:kern w:val="0"/>
          <w:sz w:val="22"/>
          <w:szCs w:val="22"/>
          <w:fitText w:val="880" w:id="-1739269888"/>
        </w:rPr>
        <w:t>名</w:t>
      </w:r>
    </w:p>
    <w:p w:rsidR="00461B1F" w:rsidRDefault="00461B1F" w:rsidP="00461B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　　　　　</w:t>
      </w:r>
      <w:r w:rsidR="008B65B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申請者　</w:t>
      </w:r>
      <w:r w:rsidR="009D73B3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氏　　名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</w:t>
      </w:r>
      <w:r w:rsidR="00040EC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</w:p>
    <w:p w:rsidR="009D73B3" w:rsidRDefault="00461B1F" w:rsidP="00461B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　　　　　　　　</w:t>
      </w:r>
      <w:r w:rsidR="008B65B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住</w:t>
      </w:r>
      <w:r w:rsidR="00C6557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所　</w:t>
      </w:r>
    </w:p>
    <w:p w:rsidR="005263E7" w:rsidRDefault="009D73B3" w:rsidP="00461B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　　　　　　　　　</w:t>
      </w:r>
      <w:r w:rsidR="008B65B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電話番号</w:t>
      </w:r>
      <w:r w:rsidR="00D2355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</w:p>
    <w:p w:rsidR="008B65B8" w:rsidRDefault="008B65B8" w:rsidP="00461B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8B65B8" w:rsidRDefault="008B65B8" w:rsidP="008B65B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大崎上島</w:t>
      </w:r>
      <w:r w:rsidRPr="00382E05">
        <w:rPr>
          <w:rFonts w:asciiTheme="minorEastAsia" w:eastAsiaTheme="minorEastAsia" w:hAnsiTheme="minorEastAsia" w:cs="MS-Mincho" w:hint="eastAsia"/>
          <w:kern w:val="0"/>
          <w:sz w:val="24"/>
        </w:rPr>
        <w:t>町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教育・交流施設使用料減額（免除）申請書</w:t>
      </w:r>
    </w:p>
    <w:p w:rsidR="008B65B8" w:rsidRPr="008B65B8" w:rsidRDefault="008B65B8" w:rsidP="00461B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D23555" w:rsidRPr="00382E05" w:rsidRDefault="00D23555" w:rsidP="00D23555">
      <w:pPr>
        <w:autoSpaceDE w:val="0"/>
        <w:autoSpaceDN w:val="0"/>
        <w:adjustRightInd w:val="0"/>
        <w:ind w:firstLineChars="2700" w:firstLine="59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</w:p>
    <w:p w:rsidR="005263E7" w:rsidRDefault="00D23555" w:rsidP="00382FA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大崎上島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町</w:t>
      </w:r>
      <w:r w:rsidR="00E2482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教育・交流施設の設置及び管理に関する条例施行規則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第</w:t>
      </w:r>
      <w:r w:rsidR="00461B1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８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条の規定に</w:t>
      </w:r>
      <w:r w:rsidR="00040EC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より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、次のとおり</w:t>
      </w:r>
      <w:r w:rsidR="009D6C9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使用</w:t>
      </w:r>
      <w:r w:rsidR="00461B1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料の（</w:t>
      </w:r>
      <w:r w:rsidR="009D73B3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減額</w:t>
      </w:r>
      <w:r w:rsidR="00461B1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・免除）を受けたいので申請します</w:t>
      </w:r>
      <w:r w:rsidR="005263E7" w:rsidRPr="00382E0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。</w:t>
      </w:r>
    </w:p>
    <w:p w:rsidR="0037183A" w:rsidRDefault="0037183A" w:rsidP="00382FA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9D6C98" w:rsidTr="006C48F8">
        <w:tc>
          <w:tcPr>
            <w:tcW w:w="1843" w:type="dxa"/>
          </w:tcPr>
          <w:p w:rsidR="00C73522" w:rsidRDefault="009D6C98" w:rsidP="00C65570">
            <w:pPr>
              <w:spacing w:line="10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040ECD">
              <w:rPr>
                <w:rFonts w:asciiTheme="minorEastAsia" w:eastAsiaTheme="minorEastAsia" w:hAnsiTheme="minorEastAsia" w:cs="MS-Mincho" w:hint="eastAsia"/>
                <w:spacing w:val="110"/>
                <w:kern w:val="0"/>
                <w:sz w:val="22"/>
                <w:szCs w:val="22"/>
                <w:fitText w:val="1540" w:id="-1739288576"/>
              </w:rPr>
              <w:t>使用目</w:t>
            </w:r>
            <w:r w:rsidRPr="00040ECD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  <w:fitText w:val="1540" w:id="-1739288576"/>
              </w:rPr>
              <w:t>的</w:t>
            </w:r>
          </w:p>
          <w:p w:rsidR="00C73522" w:rsidRDefault="00C73522" w:rsidP="00ED6CA3">
            <w:pPr>
              <w:rPr>
                <w:kern w:val="0"/>
              </w:rPr>
            </w:pPr>
          </w:p>
        </w:tc>
        <w:tc>
          <w:tcPr>
            <w:tcW w:w="6237" w:type="dxa"/>
          </w:tcPr>
          <w:p w:rsidR="009D6C98" w:rsidRDefault="009D6C98" w:rsidP="00ED6CA3">
            <w:pPr>
              <w:rPr>
                <w:kern w:val="0"/>
              </w:rPr>
            </w:pPr>
          </w:p>
          <w:p w:rsidR="009D6C98" w:rsidRDefault="009D6C98" w:rsidP="00ED6CA3">
            <w:pPr>
              <w:rPr>
                <w:kern w:val="0"/>
              </w:rPr>
            </w:pPr>
          </w:p>
          <w:p w:rsidR="009D6C98" w:rsidRDefault="009D6C98" w:rsidP="00ED6CA3">
            <w:pPr>
              <w:rPr>
                <w:kern w:val="0"/>
              </w:rPr>
            </w:pPr>
          </w:p>
          <w:p w:rsidR="00101F01" w:rsidRDefault="00101F01" w:rsidP="00ED6CA3">
            <w:pPr>
              <w:rPr>
                <w:kern w:val="0"/>
              </w:rPr>
            </w:pPr>
          </w:p>
        </w:tc>
      </w:tr>
      <w:tr w:rsidR="00C65570" w:rsidRPr="009D73B3" w:rsidTr="006C48F8">
        <w:tc>
          <w:tcPr>
            <w:tcW w:w="1843" w:type="dxa"/>
          </w:tcPr>
          <w:p w:rsidR="00C65570" w:rsidRDefault="00C65570" w:rsidP="00C65570">
            <w:pPr>
              <w:spacing w:line="480" w:lineRule="auto"/>
              <w:rPr>
                <w:kern w:val="0"/>
              </w:rPr>
            </w:pPr>
            <w:r w:rsidRPr="00040ECD">
              <w:rPr>
                <w:rFonts w:asciiTheme="minorEastAsia" w:eastAsiaTheme="minorEastAsia" w:hAnsiTheme="minorEastAsia" w:cs="MS-Mincho" w:hint="eastAsia"/>
                <w:spacing w:val="110"/>
                <w:kern w:val="0"/>
                <w:sz w:val="22"/>
                <w:szCs w:val="22"/>
                <w:fitText w:val="1540" w:id="-1739288318"/>
              </w:rPr>
              <w:t>使用期</w:t>
            </w:r>
            <w:r w:rsidRPr="00040ECD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  <w:fitText w:val="1540" w:id="-1739288318"/>
              </w:rPr>
              <w:t>間</w:t>
            </w:r>
          </w:p>
        </w:tc>
        <w:tc>
          <w:tcPr>
            <w:tcW w:w="6237" w:type="dxa"/>
          </w:tcPr>
          <w:p w:rsidR="009D73B3" w:rsidRDefault="00C65570" w:rsidP="009D73B3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月　　日（　）</w:t>
            </w:r>
            <w:r w:rsidR="009D73B3">
              <w:rPr>
                <w:rFonts w:hint="eastAsia"/>
                <w:kern w:val="0"/>
              </w:rPr>
              <w:t xml:space="preserve">　　　時　　　分から</w:t>
            </w:r>
          </w:p>
          <w:p w:rsidR="00C65570" w:rsidRDefault="00C65570" w:rsidP="009D73B3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月　　日（　）</w:t>
            </w:r>
            <w:r w:rsidR="009D73B3">
              <w:rPr>
                <w:rFonts w:hint="eastAsia"/>
                <w:kern w:val="0"/>
              </w:rPr>
              <w:t xml:space="preserve">　　　時　　　分まで</w:t>
            </w:r>
          </w:p>
        </w:tc>
      </w:tr>
      <w:tr w:rsidR="00101F01" w:rsidTr="006C48F8">
        <w:tc>
          <w:tcPr>
            <w:tcW w:w="1843" w:type="dxa"/>
          </w:tcPr>
          <w:p w:rsidR="00101F01" w:rsidRDefault="00C65570" w:rsidP="00101F01">
            <w:pPr>
              <w:spacing w:line="480" w:lineRule="auto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040ECD">
              <w:rPr>
                <w:rFonts w:asciiTheme="minorEastAsia" w:eastAsiaTheme="minorEastAsia" w:hAnsiTheme="minorEastAsia" w:cs="MS-Mincho" w:hint="eastAsia"/>
                <w:spacing w:val="110"/>
                <w:kern w:val="0"/>
                <w:sz w:val="22"/>
                <w:szCs w:val="22"/>
                <w:fitText w:val="1540" w:id="-1739270400"/>
              </w:rPr>
              <w:t>※使用</w:t>
            </w:r>
            <w:r w:rsidRPr="00040ECD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  <w:fitText w:val="1540" w:id="-1739270400"/>
              </w:rPr>
              <w:t>料</w:t>
            </w:r>
          </w:p>
        </w:tc>
        <w:tc>
          <w:tcPr>
            <w:tcW w:w="6237" w:type="dxa"/>
          </w:tcPr>
          <w:p w:rsidR="00101F01" w:rsidRDefault="00101F01" w:rsidP="00101F01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円</w:t>
            </w:r>
          </w:p>
        </w:tc>
      </w:tr>
      <w:tr w:rsidR="009D6C98" w:rsidTr="006C48F8">
        <w:tc>
          <w:tcPr>
            <w:tcW w:w="1843" w:type="dxa"/>
          </w:tcPr>
          <w:p w:rsidR="00C65570" w:rsidRDefault="00C65570" w:rsidP="00C65570">
            <w:pPr>
              <w:spacing w:line="24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C65570" w:rsidRDefault="00C65570" w:rsidP="00C65570">
            <w:pPr>
              <w:spacing w:line="24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C65570" w:rsidRDefault="00C65570" w:rsidP="00C65570">
            <w:pPr>
              <w:spacing w:line="24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C73522" w:rsidRDefault="009D73B3" w:rsidP="00C65570">
            <w:pPr>
              <w:spacing w:line="3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減額</w:t>
            </w:r>
            <w:r w:rsidR="00C65570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（免除）申請の理由</w:t>
            </w:r>
          </w:p>
          <w:p w:rsidR="00C73522" w:rsidRDefault="00C73522" w:rsidP="00ED6CA3">
            <w:pPr>
              <w:rPr>
                <w:kern w:val="0"/>
              </w:rPr>
            </w:pPr>
          </w:p>
        </w:tc>
        <w:tc>
          <w:tcPr>
            <w:tcW w:w="6237" w:type="dxa"/>
          </w:tcPr>
          <w:p w:rsidR="009D6C98" w:rsidRDefault="009D6C98" w:rsidP="00ED6CA3">
            <w:pPr>
              <w:rPr>
                <w:kern w:val="0"/>
              </w:rPr>
            </w:pPr>
          </w:p>
          <w:p w:rsidR="009D6C98" w:rsidRDefault="009D6C98" w:rsidP="00ED6CA3">
            <w:pPr>
              <w:rPr>
                <w:kern w:val="0"/>
              </w:rPr>
            </w:pPr>
          </w:p>
          <w:p w:rsidR="00C73522" w:rsidRPr="00C65570" w:rsidRDefault="00C73522" w:rsidP="00ED6CA3">
            <w:pPr>
              <w:rPr>
                <w:kern w:val="0"/>
              </w:rPr>
            </w:pPr>
          </w:p>
          <w:p w:rsidR="00C73522" w:rsidRDefault="00C73522" w:rsidP="00ED6CA3">
            <w:pPr>
              <w:rPr>
                <w:kern w:val="0"/>
              </w:rPr>
            </w:pPr>
          </w:p>
          <w:p w:rsidR="00C65570" w:rsidRDefault="00C65570" w:rsidP="00ED6CA3">
            <w:pPr>
              <w:rPr>
                <w:kern w:val="0"/>
              </w:rPr>
            </w:pPr>
          </w:p>
          <w:p w:rsidR="00C65570" w:rsidRDefault="00C65570" w:rsidP="00ED6CA3">
            <w:pPr>
              <w:rPr>
                <w:kern w:val="0"/>
              </w:rPr>
            </w:pPr>
          </w:p>
        </w:tc>
      </w:tr>
      <w:tr w:rsidR="009D6C98" w:rsidTr="006C48F8">
        <w:tc>
          <w:tcPr>
            <w:tcW w:w="1843" w:type="dxa"/>
          </w:tcPr>
          <w:p w:rsidR="00C73522" w:rsidRDefault="00101F01" w:rsidP="00C65570">
            <w:pPr>
              <w:spacing w:line="1000" w:lineRule="exact"/>
              <w:jc w:val="center"/>
              <w:rPr>
                <w:kern w:val="0"/>
              </w:rPr>
            </w:pPr>
            <w:r w:rsidRPr="00C65570">
              <w:rPr>
                <w:rFonts w:hint="eastAsia"/>
                <w:spacing w:val="525"/>
                <w:kern w:val="0"/>
                <w:fitText w:val="1470" w:id="-1739288320"/>
              </w:rPr>
              <w:t>備</w:t>
            </w:r>
            <w:r w:rsidR="00C73522" w:rsidRPr="00C65570">
              <w:rPr>
                <w:rFonts w:hint="eastAsia"/>
                <w:kern w:val="0"/>
                <w:fitText w:val="1470" w:id="-1739288320"/>
              </w:rPr>
              <w:t>考</w:t>
            </w:r>
          </w:p>
        </w:tc>
        <w:tc>
          <w:tcPr>
            <w:tcW w:w="6237" w:type="dxa"/>
          </w:tcPr>
          <w:p w:rsidR="009D6C98" w:rsidRDefault="009D6C98" w:rsidP="00ED6CA3">
            <w:pPr>
              <w:rPr>
                <w:kern w:val="0"/>
              </w:rPr>
            </w:pPr>
          </w:p>
          <w:p w:rsidR="00C65570" w:rsidRDefault="00C65570" w:rsidP="00ED6CA3">
            <w:pPr>
              <w:rPr>
                <w:kern w:val="0"/>
              </w:rPr>
            </w:pPr>
          </w:p>
          <w:p w:rsidR="00101F01" w:rsidRDefault="00101F01" w:rsidP="00ED6CA3">
            <w:pPr>
              <w:rPr>
                <w:kern w:val="0"/>
              </w:rPr>
            </w:pPr>
          </w:p>
          <w:p w:rsidR="00C73522" w:rsidRDefault="00C73522" w:rsidP="00ED6CA3">
            <w:pPr>
              <w:rPr>
                <w:kern w:val="0"/>
              </w:rPr>
            </w:pPr>
          </w:p>
        </w:tc>
      </w:tr>
    </w:tbl>
    <w:p w:rsidR="00ED6CA3" w:rsidRPr="00E24820" w:rsidRDefault="00AF0B3A" w:rsidP="00C7352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</w:t>
      </w:r>
      <w:r w:rsidR="009D73B3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注　※印の欄は、記入しないでください。</w:t>
      </w:r>
    </w:p>
    <w:sectPr w:rsidR="00ED6CA3" w:rsidRPr="00E24820" w:rsidSect="00101F01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22" w:rsidRDefault="00C73522" w:rsidP="00382E05">
      <w:r>
        <w:separator/>
      </w:r>
    </w:p>
  </w:endnote>
  <w:endnote w:type="continuationSeparator" w:id="0">
    <w:p w:rsidR="00C73522" w:rsidRDefault="00C73522" w:rsidP="003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22" w:rsidRDefault="00C73522" w:rsidP="00382E05">
      <w:r>
        <w:separator/>
      </w:r>
    </w:p>
  </w:footnote>
  <w:footnote w:type="continuationSeparator" w:id="0">
    <w:p w:rsidR="00C73522" w:rsidRDefault="00C73522" w:rsidP="0038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E7"/>
    <w:rsid w:val="00020910"/>
    <w:rsid w:val="00025655"/>
    <w:rsid w:val="00040ECD"/>
    <w:rsid w:val="0009524F"/>
    <w:rsid w:val="00096D67"/>
    <w:rsid w:val="000C0D22"/>
    <w:rsid w:val="000F11A4"/>
    <w:rsid w:val="000F52E5"/>
    <w:rsid w:val="00101F01"/>
    <w:rsid w:val="00117628"/>
    <w:rsid w:val="001253C5"/>
    <w:rsid w:val="002159AD"/>
    <w:rsid w:val="002400DD"/>
    <w:rsid w:val="0024369D"/>
    <w:rsid w:val="00266F80"/>
    <w:rsid w:val="002C223A"/>
    <w:rsid w:val="00316432"/>
    <w:rsid w:val="0033036F"/>
    <w:rsid w:val="003335BE"/>
    <w:rsid w:val="00360F0D"/>
    <w:rsid w:val="0037183A"/>
    <w:rsid w:val="00382E05"/>
    <w:rsid w:val="00382FAB"/>
    <w:rsid w:val="00417E37"/>
    <w:rsid w:val="00420757"/>
    <w:rsid w:val="0046162B"/>
    <w:rsid w:val="00461B1F"/>
    <w:rsid w:val="004725C2"/>
    <w:rsid w:val="00496B66"/>
    <w:rsid w:val="004A5414"/>
    <w:rsid w:val="004C269F"/>
    <w:rsid w:val="004D53E7"/>
    <w:rsid w:val="004F3D53"/>
    <w:rsid w:val="005263E7"/>
    <w:rsid w:val="00552D9D"/>
    <w:rsid w:val="00556295"/>
    <w:rsid w:val="005C6BA6"/>
    <w:rsid w:val="00617301"/>
    <w:rsid w:val="006179DD"/>
    <w:rsid w:val="00664A64"/>
    <w:rsid w:val="00667B6F"/>
    <w:rsid w:val="006C48F8"/>
    <w:rsid w:val="006D3507"/>
    <w:rsid w:val="00700DFF"/>
    <w:rsid w:val="0070779A"/>
    <w:rsid w:val="00723EF1"/>
    <w:rsid w:val="00732275"/>
    <w:rsid w:val="007344AE"/>
    <w:rsid w:val="007A15DA"/>
    <w:rsid w:val="007A5866"/>
    <w:rsid w:val="0082727C"/>
    <w:rsid w:val="00836D21"/>
    <w:rsid w:val="00864C83"/>
    <w:rsid w:val="00873AEE"/>
    <w:rsid w:val="00875212"/>
    <w:rsid w:val="008926BE"/>
    <w:rsid w:val="008A6C7D"/>
    <w:rsid w:val="008B65B8"/>
    <w:rsid w:val="008F6151"/>
    <w:rsid w:val="00920CBE"/>
    <w:rsid w:val="0094655D"/>
    <w:rsid w:val="009505FC"/>
    <w:rsid w:val="00981177"/>
    <w:rsid w:val="009947A0"/>
    <w:rsid w:val="009D62B5"/>
    <w:rsid w:val="009D6C98"/>
    <w:rsid w:val="009D73B3"/>
    <w:rsid w:val="009F11AE"/>
    <w:rsid w:val="00A00D7C"/>
    <w:rsid w:val="00A25DF3"/>
    <w:rsid w:val="00A3189D"/>
    <w:rsid w:val="00A657CB"/>
    <w:rsid w:val="00A72B79"/>
    <w:rsid w:val="00AA6B78"/>
    <w:rsid w:val="00AF0B3A"/>
    <w:rsid w:val="00B30651"/>
    <w:rsid w:val="00BA41B4"/>
    <w:rsid w:val="00BF2A93"/>
    <w:rsid w:val="00C04D97"/>
    <w:rsid w:val="00C1764C"/>
    <w:rsid w:val="00C24256"/>
    <w:rsid w:val="00C47C55"/>
    <w:rsid w:val="00C65570"/>
    <w:rsid w:val="00C73522"/>
    <w:rsid w:val="00CC1778"/>
    <w:rsid w:val="00CD0C67"/>
    <w:rsid w:val="00CD2C05"/>
    <w:rsid w:val="00D23555"/>
    <w:rsid w:val="00D244B1"/>
    <w:rsid w:val="00D518B2"/>
    <w:rsid w:val="00D8540F"/>
    <w:rsid w:val="00D94EE1"/>
    <w:rsid w:val="00DF03BA"/>
    <w:rsid w:val="00E02EF6"/>
    <w:rsid w:val="00E140FC"/>
    <w:rsid w:val="00E24650"/>
    <w:rsid w:val="00E24820"/>
    <w:rsid w:val="00E429AF"/>
    <w:rsid w:val="00E63E5E"/>
    <w:rsid w:val="00E70A14"/>
    <w:rsid w:val="00EA13C5"/>
    <w:rsid w:val="00EC6ED2"/>
    <w:rsid w:val="00ED0DA1"/>
    <w:rsid w:val="00ED6CA3"/>
    <w:rsid w:val="00F45348"/>
    <w:rsid w:val="00F81867"/>
    <w:rsid w:val="00F85E69"/>
    <w:rsid w:val="00F94004"/>
    <w:rsid w:val="00FB16C3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4091EF5"/>
  <w15:docId w15:val="{3EF2FF6E-840E-4A3E-BFB4-F2C1859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3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2E05"/>
    <w:rPr>
      <w:kern w:val="2"/>
      <w:sz w:val="21"/>
      <w:szCs w:val="24"/>
    </w:rPr>
  </w:style>
  <w:style w:type="paragraph" w:styleId="a5">
    <w:name w:val="footer"/>
    <w:basedOn w:val="a"/>
    <w:link w:val="a6"/>
    <w:rsid w:val="0038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2E05"/>
    <w:rPr>
      <w:kern w:val="2"/>
      <w:sz w:val="21"/>
      <w:szCs w:val="24"/>
    </w:rPr>
  </w:style>
  <w:style w:type="table" w:styleId="a7">
    <w:name w:val="Table Grid"/>
    <w:basedOn w:val="a1"/>
    <w:rsid w:val="0038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D6CA3"/>
    <w:pPr>
      <w:jc w:val="center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9">
    <w:name w:val="記 (文字)"/>
    <w:basedOn w:val="a0"/>
    <w:link w:val="a8"/>
    <w:rsid w:val="00ED6CA3"/>
    <w:rPr>
      <w:rFonts w:asciiTheme="minorEastAsia" w:eastAsiaTheme="minorEastAsia" w:hAnsiTheme="minorEastAsia" w:cs="MS-Mincho"/>
      <w:sz w:val="22"/>
      <w:szCs w:val="22"/>
    </w:rPr>
  </w:style>
  <w:style w:type="paragraph" w:styleId="aa">
    <w:name w:val="Closing"/>
    <w:basedOn w:val="a"/>
    <w:link w:val="ab"/>
    <w:rsid w:val="00ED6CA3"/>
    <w:pPr>
      <w:jc w:val="right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b">
    <w:name w:val="結語 (文字)"/>
    <w:basedOn w:val="a0"/>
    <w:link w:val="aa"/>
    <w:rsid w:val="00ED6CA3"/>
    <w:rPr>
      <w:rFonts w:asciiTheme="minorEastAsia" w:eastAsiaTheme="minorEastAsia" w:hAnsiTheme="minorEastAsia" w:cs="MS-Mincho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66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67B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2E77BA14</Template>
  <TotalTime>2</TotalTime>
  <Pages>1</Pages>
  <Words>190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mh.matsuura</dc:creator>
  <cp:keywords/>
  <dc:description/>
  <cp:lastModifiedBy>森岡 柊生</cp:lastModifiedBy>
  <cp:revision>7</cp:revision>
  <cp:lastPrinted>2021-08-06T04:19:00Z</cp:lastPrinted>
  <dcterms:created xsi:type="dcterms:W3CDTF">2023-05-23T06:47:00Z</dcterms:created>
  <dcterms:modified xsi:type="dcterms:W3CDTF">2023-05-26T01:05:00Z</dcterms:modified>
</cp:coreProperties>
</file>