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E1" w:rsidRDefault="009847E6" w:rsidP="005365E1">
      <w:r>
        <w:rPr>
          <w:rFonts w:hint="eastAsia"/>
        </w:rPr>
        <w:t>様式</w:t>
      </w:r>
      <w:r w:rsidR="00D9167D">
        <w:rPr>
          <w:rFonts w:hint="eastAsia"/>
        </w:rPr>
        <w:t>第１号</w:t>
      </w:r>
      <w:r w:rsidR="005365E1">
        <w:rPr>
          <w:rFonts w:hint="eastAsia"/>
        </w:rPr>
        <w:t>（第</w:t>
      </w:r>
      <w:r w:rsidR="001B4805">
        <w:rPr>
          <w:rFonts w:hint="eastAsia"/>
        </w:rPr>
        <w:t>６</w:t>
      </w:r>
      <w:r w:rsidR="005365E1">
        <w:rPr>
          <w:rFonts w:hint="eastAsia"/>
        </w:rPr>
        <w:t xml:space="preserve">条関係）　　　　</w:t>
      </w:r>
    </w:p>
    <w:p w:rsidR="00D9167D" w:rsidRDefault="00D9167D" w:rsidP="005365E1"/>
    <w:p w:rsidR="005365E1" w:rsidRDefault="005365E1" w:rsidP="005365E1">
      <w:pPr>
        <w:rPr>
          <w:u w:val="single"/>
        </w:rPr>
      </w:pPr>
      <w:r>
        <w:rPr>
          <w:rFonts w:hint="eastAsia"/>
        </w:rPr>
        <w:t xml:space="preserve">大崎上島町長　様　　　　　　　　　　　　　　　　　　　　　　　　</w:t>
      </w:r>
    </w:p>
    <w:p w:rsidR="002A1199" w:rsidRDefault="002A1199" w:rsidP="005365E1">
      <w:pPr>
        <w:jc w:val="center"/>
        <w:rPr>
          <w:sz w:val="24"/>
          <w:szCs w:val="32"/>
        </w:rPr>
      </w:pPr>
    </w:p>
    <w:p w:rsidR="005365E1" w:rsidRDefault="005365E1" w:rsidP="005365E1">
      <w:pPr>
        <w:jc w:val="center"/>
        <w:rPr>
          <w:sz w:val="24"/>
          <w:szCs w:val="32"/>
        </w:rPr>
      </w:pPr>
      <w:r w:rsidRPr="002A1199">
        <w:rPr>
          <w:rFonts w:hint="eastAsia"/>
          <w:sz w:val="24"/>
          <w:szCs w:val="32"/>
        </w:rPr>
        <w:t>大崎上島町</w:t>
      </w:r>
      <w:r w:rsidR="00074737" w:rsidRPr="002A1199">
        <w:rPr>
          <w:rFonts w:hint="eastAsia"/>
          <w:sz w:val="24"/>
          <w:szCs w:val="32"/>
        </w:rPr>
        <w:t>教育・交流施設</w:t>
      </w:r>
      <w:r w:rsidR="00212913" w:rsidRPr="002A1199">
        <w:rPr>
          <w:rFonts w:hint="eastAsia"/>
          <w:sz w:val="24"/>
          <w:szCs w:val="32"/>
        </w:rPr>
        <w:t>使用</w:t>
      </w:r>
      <w:r w:rsidR="0037553B">
        <w:rPr>
          <w:rFonts w:hint="eastAsia"/>
          <w:sz w:val="24"/>
          <w:szCs w:val="32"/>
        </w:rPr>
        <w:t>（期間延長）</w:t>
      </w:r>
      <w:r w:rsidR="009847E6" w:rsidRPr="002A1199">
        <w:rPr>
          <w:rFonts w:hint="eastAsia"/>
          <w:sz w:val="24"/>
          <w:szCs w:val="32"/>
        </w:rPr>
        <w:t>申請</w:t>
      </w:r>
      <w:r w:rsidRPr="002A1199">
        <w:rPr>
          <w:rFonts w:hint="eastAsia"/>
          <w:sz w:val="24"/>
          <w:szCs w:val="32"/>
        </w:rPr>
        <w:t>書</w:t>
      </w:r>
    </w:p>
    <w:p w:rsidR="002A1199" w:rsidRDefault="002A1199" w:rsidP="00074737">
      <w:pPr>
        <w:ind w:firstLineChars="100" w:firstLine="210"/>
      </w:pPr>
      <w:bookmarkStart w:id="0" w:name="_Hlk71703343"/>
    </w:p>
    <w:p w:rsidR="00277058" w:rsidRDefault="00074737" w:rsidP="00074737">
      <w:pPr>
        <w:ind w:firstLineChars="100" w:firstLine="210"/>
      </w:pPr>
      <w:r>
        <w:rPr>
          <w:rFonts w:hint="eastAsia"/>
        </w:rPr>
        <w:t>大崎上島町教育・交流施設の設置及び管理に関する条例</w:t>
      </w:r>
      <w:bookmarkEnd w:id="0"/>
      <w:r>
        <w:rPr>
          <w:rFonts w:hint="eastAsia"/>
        </w:rPr>
        <w:t>施行規則</w:t>
      </w:r>
      <w:r w:rsidR="005365E1">
        <w:rPr>
          <w:rFonts w:hint="eastAsia"/>
        </w:rPr>
        <w:t>第</w:t>
      </w:r>
      <w:r>
        <w:rPr>
          <w:rFonts w:hint="eastAsia"/>
        </w:rPr>
        <w:t>６</w:t>
      </w:r>
      <w:r w:rsidR="005365E1">
        <w:rPr>
          <w:rFonts w:hint="eastAsia"/>
        </w:rPr>
        <w:t>条の規定により、次のとおり申請</w:t>
      </w:r>
      <w:r w:rsidR="0037553B">
        <w:rPr>
          <w:rFonts w:hint="eastAsia"/>
        </w:rPr>
        <w:t>（第３条の規定により、次のとおり期間延長申請）</w:t>
      </w:r>
      <w:r w:rsidR="005365E1">
        <w:rPr>
          <w:rFonts w:hint="eastAsia"/>
        </w:rPr>
        <w:t>します。</w:t>
      </w:r>
      <w:r w:rsidR="009847E6">
        <w:rPr>
          <w:rFonts w:hint="eastAsia"/>
        </w:rPr>
        <w:t>ただし、この記載が事実と相違するときは、申請に関する一切の権利を放棄することを誓約します。</w:t>
      </w:r>
    </w:p>
    <w:p w:rsidR="005365E1" w:rsidRDefault="00FA27F7" w:rsidP="005365E1">
      <w:r>
        <w:rPr>
          <w:rFonts w:hint="eastAsia"/>
        </w:rPr>
        <w:t xml:space="preserve">　　　　　　　　　　　　　　　　　　　　　　　　申請</w:t>
      </w:r>
      <w:r w:rsidR="005365E1">
        <w:rPr>
          <w:rFonts w:hint="eastAsia"/>
        </w:rPr>
        <w:t>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1269"/>
        <w:gridCol w:w="5870"/>
      </w:tblGrid>
      <w:tr w:rsidR="009F2D4C" w:rsidTr="009F2D4C">
        <w:trPr>
          <w:trHeight w:val="630"/>
        </w:trPr>
        <w:tc>
          <w:tcPr>
            <w:tcW w:w="1384" w:type="dxa"/>
            <w:vMerge w:val="restart"/>
          </w:tcPr>
          <w:p w:rsidR="009F2D4C" w:rsidRDefault="009F2D4C" w:rsidP="00277058"/>
          <w:p w:rsidR="009F2D4C" w:rsidRDefault="009F2D4C" w:rsidP="00277058"/>
          <w:p w:rsidR="009F2D4C" w:rsidRDefault="009F2D4C" w:rsidP="00277058"/>
          <w:p w:rsidR="009F2D4C" w:rsidRDefault="009F2D4C" w:rsidP="00277058"/>
          <w:p w:rsidR="009F2D4C" w:rsidRDefault="009F2D4C" w:rsidP="00277058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276" w:type="dxa"/>
          </w:tcPr>
          <w:p w:rsidR="009F2D4C" w:rsidRDefault="009F2D4C" w:rsidP="009F2D4C">
            <w:pPr>
              <w:spacing w:line="480" w:lineRule="auto"/>
              <w:jc w:val="center"/>
            </w:pPr>
            <w:r w:rsidRPr="00633AAC">
              <w:rPr>
                <w:rFonts w:hint="eastAsia"/>
                <w:spacing w:val="45"/>
                <w:kern w:val="0"/>
                <w:fitText w:val="840" w:id="-1739285504"/>
              </w:rPr>
              <w:t>団体</w:t>
            </w:r>
            <w:r w:rsidRPr="00633AAC">
              <w:rPr>
                <w:rFonts w:hint="eastAsia"/>
                <w:spacing w:val="15"/>
                <w:kern w:val="0"/>
                <w:fitText w:val="840" w:id="-1739285504"/>
              </w:rPr>
              <w:t>名</w:t>
            </w:r>
          </w:p>
        </w:tc>
        <w:tc>
          <w:tcPr>
            <w:tcW w:w="6042" w:type="dxa"/>
          </w:tcPr>
          <w:p w:rsidR="009F2D4C" w:rsidRDefault="009F2D4C" w:rsidP="00277058"/>
          <w:p w:rsidR="009F2D4C" w:rsidRDefault="009F2D4C" w:rsidP="00277058"/>
        </w:tc>
      </w:tr>
      <w:tr w:rsidR="009F2D4C" w:rsidTr="009F2D4C">
        <w:trPr>
          <w:trHeight w:val="712"/>
        </w:trPr>
        <w:tc>
          <w:tcPr>
            <w:tcW w:w="1384" w:type="dxa"/>
            <w:vMerge/>
          </w:tcPr>
          <w:p w:rsidR="009F2D4C" w:rsidRDefault="009F2D4C" w:rsidP="009F2D4C"/>
        </w:tc>
        <w:tc>
          <w:tcPr>
            <w:tcW w:w="1276" w:type="dxa"/>
          </w:tcPr>
          <w:p w:rsidR="009F2D4C" w:rsidRPr="00970DD1" w:rsidRDefault="009F2D4C" w:rsidP="009F2D4C">
            <w:pPr>
              <w:rPr>
                <w:sz w:val="18"/>
                <w:szCs w:val="18"/>
              </w:rPr>
            </w:pPr>
            <w:r w:rsidRPr="00970DD1">
              <w:rPr>
                <w:rFonts w:hint="eastAsia"/>
                <w:sz w:val="18"/>
                <w:szCs w:val="18"/>
              </w:rPr>
              <w:t>（ふりがな）</w:t>
            </w:r>
          </w:p>
          <w:p w:rsidR="009F2D4C" w:rsidRDefault="009F2D4C" w:rsidP="009F2D4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42" w:type="dxa"/>
          </w:tcPr>
          <w:p w:rsidR="009F2D4C" w:rsidRDefault="009F2D4C" w:rsidP="009F2D4C">
            <w:r>
              <w:rPr>
                <w:rFonts w:hint="eastAsia"/>
              </w:rPr>
              <w:t xml:space="preserve">　</w:t>
            </w:r>
          </w:p>
          <w:p w:rsidR="009F2D4C" w:rsidRDefault="009F2D4C" w:rsidP="00633AAC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365E1" w:rsidTr="009F2D4C">
        <w:trPr>
          <w:trHeight w:val="696"/>
        </w:trPr>
        <w:tc>
          <w:tcPr>
            <w:tcW w:w="1384" w:type="dxa"/>
            <w:vMerge/>
          </w:tcPr>
          <w:p w:rsidR="005365E1" w:rsidRDefault="005365E1" w:rsidP="00277058"/>
        </w:tc>
        <w:tc>
          <w:tcPr>
            <w:tcW w:w="1276" w:type="dxa"/>
          </w:tcPr>
          <w:p w:rsidR="005365E1" w:rsidRDefault="005365E1" w:rsidP="009F2D4C">
            <w:pPr>
              <w:spacing w:line="48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42" w:type="dxa"/>
          </w:tcPr>
          <w:p w:rsidR="005365E1" w:rsidRDefault="005365E1" w:rsidP="00277058">
            <w:r>
              <w:rPr>
                <w:rFonts w:hint="eastAsia"/>
              </w:rPr>
              <w:t>〒　　　　－</w:t>
            </w:r>
          </w:p>
          <w:p w:rsidR="009F2D4C" w:rsidRDefault="009F2D4C" w:rsidP="00277058"/>
        </w:tc>
      </w:tr>
      <w:tr w:rsidR="005365E1" w:rsidTr="00277058">
        <w:trPr>
          <w:trHeight w:val="857"/>
        </w:trPr>
        <w:tc>
          <w:tcPr>
            <w:tcW w:w="1384" w:type="dxa"/>
            <w:vMerge/>
          </w:tcPr>
          <w:p w:rsidR="005365E1" w:rsidRDefault="005365E1" w:rsidP="00277058"/>
        </w:tc>
        <w:tc>
          <w:tcPr>
            <w:tcW w:w="1276" w:type="dxa"/>
          </w:tcPr>
          <w:p w:rsidR="005365E1" w:rsidRDefault="005365E1" w:rsidP="00277058"/>
          <w:p w:rsidR="005365E1" w:rsidRDefault="005365E1" w:rsidP="00277058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042" w:type="dxa"/>
          </w:tcPr>
          <w:p w:rsidR="005365E1" w:rsidRDefault="005365E1" w:rsidP="00277058">
            <w:r>
              <w:rPr>
                <w:rFonts w:hint="eastAsia"/>
              </w:rPr>
              <w:t xml:space="preserve">電話番号　自宅　　　　　　－　　　　　－　</w:t>
            </w:r>
          </w:p>
          <w:p w:rsidR="005365E1" w:rsidRDefault="005365E1" w:rsidP="00277058">
            <w:r>
              <w:rPr>
                <w:rFonts w:hint="eastAsia"/>
              </w:rPr>
              <w:t xml:space="preserve">　　　　　携帯　　　　　　－　　　　　－</w:t>
            </w:r>
          </w:p>
          <w:p w:rsidR="005365E1" w:rsidRDefault="009847E6" w:rsidP="00277058">
            <w:r>
              <w:rPr>
                <w:rFonts w:hint="eastAsia"/>
              </w:rPr>
              <w:t>メール</w:t>
            </w:r>
            <w:r w:rsidR="005365E1">
              <w:rPr>
                <w:rFonts w:hint="eastAsia"/>
              </w:rPr>
              <w:t>アドレス　　　　　　＠</w:t>
            </w:r>
          </w:p>
        </w:tc>
      </w:tr>
    </w:tbl>
    <w:p w:rsidR="005365E1" w:rsidRDefault="005365E1" w:rsidP="005365E1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77"/>
        <w:gridCol w:w="2727"/>
        <w:gridCol w:w="816"/>
        <w:gridCol w:w="816"/>
        <w:gridCol w:w="399"/>
        <w:gridCol w:w="417"/>
        <w:gridCol w:w="1948"/>
      </w:tblGrid>
      <w:tr w:rsidR="005365E1" w:rsidTr="009A11CF">
        <w:tc>
          <w:tcPr>
            <w:tcW w:w="1377" w:type="dxa"/>
          </w:tcPr>
          <w:p w:rsidR="005365E1" w:rsidRDefault="00212913" w:rsidP="00633AAC">
            <w:pPr>
              <w:spacing w:line="600" w:lineRule="exact"/>
            </w:pPr>
            <w:r w:rsidRPr="008833ED">
              <w:rPr>
                <w:rFonts w:hint="eastAsia"/>
                <w:w w:val="83"/>
                <w:kern w:val="0"/>
                <w:fitText w:val="1050" w:id="472029440"/>
              </w:rPr>
              <w:t>使用</w:t>
            </w:r>
            <w:r w:rsidR="00FA27F7" w:rsidRPr="008833ED">
              <w:rPr>
                <w:rFonts w:hint="eastAsia"/>
                <w:w w:val="83"/>
                <w:kern w:val="0"/>
                <w:fitText w:val="1050" w:id="472029440"/>
              </w:rPr>
              <w:t>希望</w:t>
            </w:r>
            <w:r w:rsidR="009847E6" w:rsidRPr="008833ED">
              <w:rPr>
                <w:rFonts w:hint="eastAsia"/>
                <w:w w:val="83"/>
                <w:kern w:val="0"/>
                <w:fitText w:val="1050" w:id="472029440"/>
              </w:rPr>
              <w:t>期</w:t>
            </w:r>
            <w:r w:rsidR="009847E6" w:rsidRPr="008833ED">
              <w:rPr>
                <w:rFonts w:hint="eastAsia"/>
                <w:spacing w:val="3"/>
                <w:w w:val="83"/>
                <w:kern w:val="0"/>
                <w:fitText w:val="1050" w:id="472029440"/>
              </w:rPr>
              <w:t>間</w:t>
            </w:r>
          </w:p>
        </w:tc>
        <w:tc>
          <w:tcPr>
            <w:tcW w:w="7123" w:type="dxa"/>
            <w:gridSpan w:val="6"/>
          </w:tcPr>
          <w:p w:rsidR="00633AAC" w:rsidRDefault="00633AAC" w:rsidP="00633AAC">
            <w:pPr>
              <w:widowControl/>
              <w:spacing w:line="4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</w:rPr>
              <w:t xml:space="preserve">　　　　　　年　　月　　日　午前・午後　　　時　　　分から</w:t>
            </w:r>
          </w:p>
          <w:p w:rsidR="005365E1" w:rsidRDefault="00633AAC" w:rsidP="00633AAC">
            <w:pPr>
              <w:ind w:firstLineChars="200" w:firstLine="420"/>
            </w:pPr>
            <w:r>
              <w:rPr>
                <w:rFonts w:hAnsi="ＭＳ 明朝" w:hint="eastAsia"/>
              </w:rPr>
              <w:t xml:space="preserve">　　　　年　　月　　日　午前・午後　　　時　　　分まで</w:t>
            </w:r>
          </w:p>
        </w:tc>
        <w:bookmarkStart w:id="1" w:name="_GoBack"/>
        <w:bookmarkEnd w:id="1"/>
      </w:tr>
      <w:tr w:rsidR="009A11CF" w:rsidTr="009A11CF">
        <w:tc>
          <w:tcPr>
            <w:tcW w:w="1377" w:type="dxa"/>
            <w:vMerge w:val="restart"/>
          </w:tcPr>
          <w:p w:rsidR="009A11CF" w:rsidRDefault="009A11CF" w:rsidP="00277058"/>
          <w:p w:rsidR="009A11CF" w:rsidRDefault="009A11CF" w:rsidP="00277058"/>
          <w:p w:rsidR="009A11CF" w:rsidRDefault="009A11CF" w:rsidP="00277058"/>
          <w:p w:rsidR="009A11CF" w:rsidRDefault="009A11CF" w:rsidP="009F2D4C">
            <w:r>
              <w:rPr>
                <w:rFonts w:hint="eastAsia"/>
              </w:rPr>
              <w:t>使　用　者</w:t>
            </w:r>
          </w:p>
        </w:tc>
        <w:tc>
          <w:tcPr>
            <w:tcW w:w="2727" w:type="dxa"/>
          </w:tcPr>
          <w:p w:rsidR="009A11CF" w:rsidRDefault="009A11CF" w:rsidP="00277058">
            <w:pPr>
              <w:jc w:val="center"/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816" w:type="dxa"/>
          </w:tcPr>
          <w:p w:rsidR="009A11CF" w:rsidRDefault="009A11CF" w:rsidP="00D9167D">
            <w:pPr>
              <w:jc w:val="center"/>
            </w:pPr>
            <w:r w:rsidRPr="009A11CF">
              <w:rPr>
                <w:rFonts w:hint="eastAsia"/>
                <w:kern w:val="0"/>
                <w:fitText w:val="420" w:id="-1242371584"/>
              </w:rPr>
              <w:t>性別</w:t>
            </w:r>
          </w:p>
        </w:tc>
        <w:tc>
          <w:tcPr>
            <w:tcW w:w="816" w:type="dxa"/>
          </w:tcPr>
          <w:p w:rsidR="009A11CF" w:rsidRPr="00874A43" w:rsidRDefault="009A11CF" w:rsidP="0037553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9A11CF" w:rsidRDefault="009A11CF" w:rsidP="009A11CF">
            <w:pPr>
              <w:jc w:val="center"/>
            </w:pPr>
            <w:r>
              <w:rPr>
                <w:rFonts w:hint="eastAsia"/>
              </w:rPr>
              <w:t>宿泊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9A11CF" w:rsidRDefault="009A11CF" w:rsidP="009A11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A11CF" w:rsidTr="009A11CF">
        <w:trPr>
          <w:trHeight w:val="2942"/>
        </w:trPr>
        <w:tc>
          <w:tcPr>
            <w:tcW w:w="1377" w:type="dxa"/>
            <w:vMerge/>
          </w:tcPr>
          <w:p w:rsidR="009A11CF" w:rsidRDefault="009A11CF" w:rsidP="00277058"/>
        </w:tc>
        <w:tc>
          <w:tcPr>
            <w:tcW w:w="2727" w:type="dxa"/>
          </w:tcPr>
          <w:p w:rsidR="009A11CF" w:rsidRDefault="009A11CF" w:rsidP="00277058"/>
        </w:tc>
        <w:tc>
          <w:tcPr>
            <w:tcW w:w="816" w:type="dxa"/>
          </w:tcPr>
          <w:p w:rsidR="009A11CF" w:rsidRDefault="009A11CF" w:rsidP="00277058"/>
        </w:tc>
        <w:tc>
          <w:tcPr>
            <w:tcW w:w="816" w:type="dxa"/>
          </w:tcPr>
          <w:p w:rsidR="009A11CF" w:rsidRDefault="009A11CF" w:rsidP="00277058"/>
        </w:tc>
        <w:tc>
          <w:tcPr>
            <w:tcW w:w="816" w:type="dxa"/>
            <w:gridSpan w:val="2"/>
            <w:tcBorders>
              <w:bottom w:val="nil"/>
            </w:tcBorders>
          </w:tcPr>
          <w:p w:rsidR="009A11CF" w:rsidRDefault="009A11CF" w:rsidP="00277058"/>
        </w:tc>
        <w:tc>
          <w:tcPr>
            <w:tcW w:w="1948" w:type="dxa"/>
            <w:tcBorders>
              <w:bottom w:val="nil"/>
            </w:tcBorders>
          </w:tcPr>
          <w:p w:rsidR="009A11CF" w:rsidRDefault="009A11CF" w:rsidP="00277058"/>
        </w:tc>
      </w:tr>
      <w:tr w:rsidR="005365E1" w:rsidTr="009A11CF">
        <w:trPr>
          <w:trHeight w:val="701"/>
        </w:trPr>
        <w:tc>
          <w:tcPr>
            <w:tcW w:w="1377" w:type="dxa"/>
            <w:vAlign w:val="center"/>
          </w:tcPr>
          <w:p w:rsidR="005365E1" w:rsidRDefault="005365E1" w:rsidP="00D9167D">
            <w:pPr>
              <w:jc w:val="center"/>
            </w:pPr>
            <w:r>
              <w:rPr>
                <w:rFonts w:hint="eastAsia"/>
              </w:rPr>
              <w:t>車両の使用</w:t>
            </w:r>
          </w:p>
        </w:tc>
        <w:tc>
          <w:tcPr>
            <w:tcW w:w="7123" w:type="dxa"/>
            <w:gridSpan w:val="6"/>
          </w:tcPr>
          <w:p w:rsidR="005365E1" w:rsidRDefault="005365E1" w:rsidP="00277058">
            <w:pPr>
              <w:ind w:firstLineChars="100" w:firstLine="210"/>
            </w:pPr>
            <w:r>
              <w:rPr>
                <w:rFonts w:hint="eastAsia"/>
              </w:rPr>
              <w:t>有　（</w:t>
            </w:r>
            <w:r w:rsidR="008833ED">
              <w:rPr>
                <w:rFonts w:hint="eastAsia"/>
              </w:rPr>
              <w:t>車種</w:t>
            </w:r>
            <w:r>
              <w:rPr>
                <w:rFonts w:hint="eastAsia"/>
              </w:rPr>
              <w:t>：　　　　）</w:t>
            </w:r>
            <w:r w:rsidR="008833ED">
              <w:rPr>
                <w:rFonts w:hint="eastAsia"/>
              </w:rPr>
              <w:t>（理由：　　　　　　　　　　　　　　　）</w:t>
            </w:r>
          </w:p>
          <w:p w:rsidR="005365E1" w:rsidRDefault="005365E1" w:rsidP="00277058">
            <w:r>
              <w:rPr>
                <w:rFonts w:hint="eastAsia"/>
              </w:rPr>
              <w:t xml:space="preserve">　無</w:t>
            </w:r>
          </w:p>
        </w:tc>
      </w:tr>
      <w:tr w:rsidR="00D9167D" w:rsidTr="009A11CF">
        <w:trPr>
          <w:trHeight w:val="1550"/>
        </w:trPr>
        <w:tc>
          <w:tcPr>
            <w:tcW w:w="1377" w:type="dxa"/>
            <w:vAlign w:val="center"/>
          </w:tcPr>
          <w:p w:rsidR="00D9167D" w:rsidRDefault="00D9167D" w:rsidP="00D9167D">
            <w:pPr>
              <w:jc w:val="center"/>
            </w:pPr>
            <w:r>
              <w:rPr>
                <w:rFonts w:hint="eastAsia"/>
              </w:rPr>
              <w:t>ご要望、不明な点等</w:t>
            </w:r>
          </w:p>
        </w:tc>
        <w:tc>
          <w:tcPr>
            <w:tcW w:w="4758" w:type="dxa"/>
            <w:gridSpan w:val="4"/>
          </w:tcPr>
          <w:p w:rsidR="00D9167D" w:rsidRDefault="00D9167D" w:rsidP="00277058"/>
        </w:tc>
        <w:tc>
          <w:tcPr>
            <w:tcW w:w="2365" w:type="dxa"/>
            <w:gridSpan w:val="2"/>
          </w:tcPr>
          <w:p w:rsidR="00D9167D" w:rsidRDefault="00D9167D" w:rsidP="00D9167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身元確認欄</w:t>
            </w:r>
          </w:p>
          <w:p w:rsidR="00D9167D" w:rsidRDefault="00D9167D" w:rsidP="00277058">
            <w:r>
              <w:rPr>
                <w:rFonts w:hint="eastAsia"/>
              </w:rPr>
              <w:t>□運転免許証</w:t>
            </w:r>
          </w:p>
          <w:p w:rsidR="00D9167D" w:rsidRDefault="00D9167D" w:rsidP="00277058">
            <w:r>
              <w:rPr>
                <w:rFonts w:hint="eastAsia"/>
              </w:rPr>
              <w:t>□保険証</w:t>
            </w:r>
          </w:p>
          <w:p w:rsidR="00D9167D" w:rsidRDefault="00D9167D" w:rsidP="00277058">
            <w:r>
              <w:rPr>
                <w:rFonts w:hint="eastAsia"/>
              </w:rPr>
              <w:t>□その他（　　　）</w:t>
            </w:r>
          </w:p>
        </w:tc>
      </w:tr>
    </w:tbl>
    <w:p w:rsidR="00D9167D" w:rsidRDefault="005365E1" w:rsidP="005365E1">
      <w:r>
        <w:rPr>
          <w:rFonts w:hint="eastAsia"/>
        </w:rPr>
        <w:t>※欄内に書ききれない場合は、別紙を添付して記述ください。なお、この申込書に記載された情報は、本事業の目的以外には使用しません。</w:t>
      </w:r>
    </w:p>
    <w:sectPr w:rsidR="00D9167D" w:rsidSect="002A1199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53B" w:rsidRDefault="0037553B" w:rsidP="00D9167D">
      <w:r>
        <w:separator/>
      </w:r>
    </w:p>
  </w:endnote>
  <w:endnote w:type="continuationSeparator" w:id="0">
    <w:p w:rsidR="0037553B" w:rsidRDefault="0037553B" w:rsidP="00D9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53B" w:rsidRDefault="0037553B" w:rsidP="00D9167D">
      <w:r>
        <w:separator/>
      </w:r>
    </w:p>
  </w:footnote>
  <w:footnote w:type="continuationSeparator" w:id="0">
    <w:p w:rsidR="0037553B" w:rsidRDefault="0037553B" w:rsidP="00D9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51AB3"/>
    <w:multiLevelType w:val="hybridMultilevel"/>
    <w:tmpl w:val="FEA6D0AC"/>
    <w:lvl w:ilvl="0" w:tplc="CD3628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1"/>
    <w:rsid w:val="00074737"/>
    <w:rsid w:val="0009524F"/>
    <w:rsid w:val="000A7792"/>
    <w:rsid w:val="001B4805"/>
    <w:rsid w:val="00212913"/>
    <w:rsid w:val="00241E9B"/>
    <w:rsid w:val="00277058"/>
    <w:rsid w:val="002A1199"/>
    <w:rsid w:val="00322912"/>
    <w:rsid w:val="00362E59"/>
    <w:rsid w:val="0036457D"/>
    <w:rsid w:val="0037553B"/>
    <w:rsid w:val="004F3D53"/>
    <w:rsid w:val="005365E1"/>
    <w:rsid w:val="00593A61"/>
    <w:rsid w:val="005F5ED9"/>
    <w:rsid w:val="00617301"/>
    <w:rsid w:val="00633AAC"/>
    <w:rsid w:val="006C5659"/>
    <w:rsid w:val="008833ED"/>
    <w:rsid w:val="008A4120"/>
    <w:rsid w:val="00961592"/>
    <w:rsid w:val="009847E6"/>
    <w:rsid w:val="009A11CF"/>
    <w:rsid w:val="009F2D4C"/>
    <w:rsid w:val="00B439DB"/>
    <w:rsid w:val="00B77D90"/>
    <w:rsid w:val="00C9478C"/>
    <w:rsid w:val="00D9167D"/>
    <w:rsid w:val="00E819FA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8CA45A"/>
  <w15:docId w15:val="{0E1A7B0D-A1DB-4736-8192-BDF22290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5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1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167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rsid w:val="00D91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167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D9167D"/>
    <w:pPr>
      <w:ind w:leftChars="400" w:left="840"/>
    </w:pPr>
  </w:style>
  <w:style w:type="paragraph" w:styleId="a9">
    <w:name w:val="Balloon Text"/>
    <w:basedOn w:val="a"/>
    <w:link w:val="aa"/>
    <w:rsid w:val="0096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615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5A11-0107-4989-BF32-03B12ED8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DEAD4A8B</Template>
  <TotalTime>13</TotalTime>
  <Pages>1</Pages>
  <Words>367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mh.matsuura</dc:creator>
  <cp:keywords/>
  <dc:description/>
  <cp:lastModifiedBy>森岡 柊生</cp:lastModifiedBy>
  <cp:revision>5</cp:revision>
  <cp:lastPrinted>2023-05-30T02:49:00Z</cp:lastPrinted>
  <dcterms:created xsi:type="dcterms:W3CDTF">2023-05-23T06:29:00Z</dcterms:created>
  <dcterms:modified xsi:type="dcterms:W3CDTF">2023-05-30T02:49:00Z</dcterms:modified>
</cp:coreProperties>
</file>