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54D" w:rsidRDefault="00A9454D">
      <w:pPr>
        <w:overflowPunct/>
        <w:snapToGrid w:val="0"/>
        <w:textAlignment w:val="center"/>
        <w:rPr>
          <w:snapToGrid w:val="0"/>
        </w:rPr>
      </w:pPr>
    </w:p>
    <w:p w:rsidR="00A9454D" w:rsidRDefault="00A9454D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40"/>
        </w:rPr>
        <w:t>工事完了届出</w:t>
      </w:r>
      <w:r>
        <w:rPr>
          <w:rFonts w:hint="eastAsia"/>
          <w:snapToGrid w:val="0"/>
        </w:rPr>
        <w:t>書</w:t>
      </w:r>
    </w:p>
    <w:p w:rsidR="00A9454D" w:rsidRDefault="00C55496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A9454D">
        <w:rPr>
          <w:rFonts w:hint="eastAsia"/>
          <w:snapToGrid w:val="0"/>
        </w:rPr>
        <w:t xml:space="preserve">年　　月　　日　　</w:t>
      </w:r>
    </w:p>
    <w:p w:rsidR="00A9454D" w:rsidRDefault="00A9454D">
      <w:pPr>
        <w:overflowPunct/>
        <w:snapToGrid w:val="0"/>
        <w:spacing w:before="240" w:after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D4BF7">
        <w:rPr>
          <w:rFonts w:hint="eastAsia"/>
          <w:snapToGrid w:val="0"/>
        </w:rPr>
        <w:t>大崎上島町長</w:t>
      </w:r>
      <w:r>
        <w:rPr>
          <w:rFonts w:hint="eastAsia"/>
          <w:snapToGrid w:val="0"/>
        </w:rPr>
        <w:t xml:space="preserve">　様</w:t>
      </w:r>
    </w:p>
    <w:p w:rsidR="00A9454D" w:rsidRDefault="00A9454D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A9454D" w:rsidRDefault="00A9454D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5F3B1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9454D" w:rsidRDefault="00A9454D">
      <w:pPr>
        <w:overflowPunct/>
        <w:snapToGrid w:val="0"/>
        <w:spacing w:before="240" w:after="24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次のとおり工事が完了したので，森林法施行細則第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条の規定によつて届け出ます。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A9454D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A9454D" w:rsidRDefault="00A9454D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54D" w:rsidRDefault="00A9454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A9454D">
        <w:trPr>
          <w:trHeight w:val="2011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A9454D" w:rsidRDefault="00A9454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A9454D" w:rsidRDefault="00A9454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454D">
        <w:tc>
          <w:tcPr>
            <w:tcW w:w="2100" w:type="dxa"/>
            <w:tcBorders>
              <w:left w:val="single" w:sz="12" w:space="0" w:color="auto"/>
            </w:tcBorders>
          </w:tcPr>
          <w:p w:rsidR="00A9454D" w:rsidRDefault="00A9454D">
            <w:pPr>
              <w:overflowPunct/>
              <w:snapToGrid w:val="0"/>
              <w:spacing w:before="720" w:after="7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完了した工事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A9454D" w:rsidRDefault="00A9454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454D"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</w:tcPr>
          <w:p w:rsidR="00A9454D" w:rsidRDefault="00A9454D">
            <w:pPr>
              <w:overflowPunct/>
              <w:snapToGrid w:val="0"/>
              <w:spacing w:before="720" w:after="7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</w:tcPr>
          <w:p w:rsidR="00A9454D" w:rsidRDefault="00A9454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9454D" w:rsidRDefault="00A9454D">
      <w:pPr>
        <w:overflowPunct/>
        <w:snapToGrid w:val="0"/>
        <w:spacing w:before="120" w:line="30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完了した工事欄は「開発行為に関する工事」又は，「</w:t>
      </w:r>
      <w:r w:rsidR="005F3B1D">
        <w:rPr>
          <w:rFonts w:hint="eastAsia"/>
          <w:snapToGrid w:val="0"/>
        </w:rPr>
        <w:t>東広島</w:t>
      </w:r>
      <w:bookmarkStart w:id="0" w:name="_GoBack"/>
      <w:bookmarkEnd w:id="0"/>
      <w:r>
        <w:rPr>
          <w:rFonts w:hint="eastAsia"/>
          <w:snapToGrid w:val="0"/>
        </w:rPr>
        <w:t>農林水産事務所長が○月○日付け指令○○第○○○号で指示した工事」等と記載すること。</w:t>
      </w:r>
    </w:p>
    <w:p w:rsidR="00A9454D" w:rsidRDefault="00A9454D">
      <w:pPr>
        <w:overflowPunct/>
        <w:snapToGrid w:val="0"/>
        <w:spacing w:before="12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FC215A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A9454D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68F" w:rsidRDefault="0089768F">
      <w:r>
        <w:separator/>
      </w:r>
    </w:p>
  </w:endnote>
  <w:endnote w:type="continuationSeparator" w:id="0">
    <w:p w:rsidR="0089768F" w:rsidRDefault="0089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68F" w:rsidRDefault="0089768F">
      <w:r>
        <w:separator/>
      </w:r>
    </w:p>
  </w:footnote>
  <w:footnote w:type="continuationSeparator" w:id="0">
    <w:p w:rsidR="0089768F" w:rsidRDefault="0089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454D"/>
    <w:rsid w:val="005F3B1D"/>
    <w:rsid w:val="006A1106"/>
    <w:rsid w:val="0089768F"/>
    <w:rsid w:val="00A9454D"/>
    <w:rsid w:val="00AC214F"/>
    <w:rsid w:val="00C55496"/>
    <w:rsid w:val="00FC215A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F2DFDC"/>
  <w14:defaultImageDpi w14:val="0"/>
  <w15:docId w15:val="{5E16A460-D0F1-4040-88A0-584F85E1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F019C4DA.dotm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松永 和樹</cp:lastModifiedBy>
  <cp:revision>5</cp:revision>
  <cp:lastPrinted>1999-05-13T10:03:00Z</cp:lastPrinted>
  <dcterms:created xsi:type="dcterms:W3CDTF">2020-09-03T06:39:00Z</dcterms:created>
  <dcterms:modified xsi:type="dcterms:W3CDTF">2022-02-09T04:31:00Z</dcterms:modified>
</cp:coreProperties>
</file>