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A9E" w:rsidRDefault="00514552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>住所等変更届出</w:t>
      </w:r>
      <w:r>
        <w:rPr>
          <w:rFonts w:hint="eastAsia"/>
          <w:snapToGrid w:val="0"/>
        </w:rPr>
        <w:t>書</w:t>
      </w:r>
    </w:p>
    <w:p w:rsidR="00EB0A9E" w:rsidRDefault="00514552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B0A9E" w:rsidRDefault="00514552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大崎上島町長</w:t>
      </w:r>
      <w:bookmarkStart w:id="0" w:name="_GoBack"/>
      <w:bookmarkEnd w:id="0"/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様</w:t>
      </w:r>
    </w:p>
    <w:p w:rsidR="00EB0A9E" w:rsidRDefault="00514552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EB0A9E" w:rsidRDefault="00514552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pict w14:anchorId="5FDB47DF">
          <v:oval id="_x0000_s2053" style="position:absolute;left:0;text-align:left;margin-left:386pt;margin-top:-.1pt;width:15pt;height:15pt;z-index:3;mso-position-horizontal-relative:text;mso-position-vertical-relative:text" o:allowincell="f" filled="f" strokeweight=".5pt"/>
        </w:pict>
      </w:r>
      <w:r>
        <w:rPr>
          <w:rFonts w:hint="eastAsia"/>
          <w:snapToGrid w:val="0"/>
        </w:rPr>
        <w:t xml:space="preserve">氏　名　　　　　　　　印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EB0A9E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B0A9E" w:rsidRDefault="00514552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pict w14:anchorId="7D97D71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40.6pt;margin-top:.65pt;width:157.5pt;height:24.6pt;z-index:2;mso-position-horizontal-relative:text;mso-position-vertical-relative:text" o:allowincell="f" strokeweight=".5pt"/>
              </w:pic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EB0A9E" w:rsidRDefault="00514552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B0A9E" w:rsidRDefault="0051455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B0A9E" w:rsidRDefault="00514552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次のとおり変更したので，森林法施行細則第</w:t>
      </w:r>
      <w:r>
        <w:rPr>
          <w:snapToGrid w:val="0"/>
        </w:rPr>
        <w:t>7</w:t>
      </w:r>
      <w:r>
        <w:rPr>
          <w:rFonts w:hint="eastAsia"/>
          <w:snapToGrid w:val="0"/>
        </w:rPr>
        <w:t>条の規定によって届け出ます。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832"/>
        <w:gridCol w:w="528"/>
        <w:gridCol w:w="3045"/>
      </w:tblGrid>
      <w:tr w:rsidR="00EB0A9E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EB0A9E" w:rsidRDefault="00514552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A9E" w:rsidRDefault="0051455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EB0A9E">
        <w:tc>
          <w:tcPr>
            <w:tcW w:w="2100" w:type="dxa"/>
            <w:tcBorders>
              <w:left w:val="single" w:sz="12" w:space="0" w:color="auto"/>
            </w:tcBorders>
          </w:tcPr>
          <w:p w:rsidR="00EB0A9E" w:rsidRDefault="00514552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gridSpan w:val="3"/>
            <w:tcBorders>
              <w:right w:val="single" w:sz="12" w:space="0" w:color="auto"/>
            </w:tcBorders>
          </w:tcPr>
          <w:p w:rsidR="00EB0A9E" w:rsidRDefault="0051455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B0A9E">
        <w:trPr>
          <w:cantSplit/>
          <w:trHeight w:val="555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</w:tcPr>
          <w:p w:rsidR="00EB0A9E" w:rsidRDefault="00514552">
            <w:pPr>
              <w:overflowPunct/>
              <w:snapToGrid w:val="0"/>
              <w:spacing w:before="240" w:after="3360"/>
              <w:textAlignment w:val="center"/>
              <w:rPr>
                <w:snapToGrid w:val="0"/>
              </w:rPr>
            </w:pPr>
            <w:r>
              <w:pict w14:anchorId="0A7243EB">
                <v:shape id="_x0000_s2051" type="#_x0000_t185" style="position:absolute;left:0;text-align:left;margin-left:135.9pt;margin-top:19.85pt;width:107.05pt;height:34.1pt;z-index:4;mso-position-horizontal-relative:text;mso-position-vertical-relative:text" o:allowincell="f" adj="2182" strokeweight=".5pt"/>
              </w:pict>
            </w:r>
            <w:r>
              <w:pict w14:anchorId="27C64DBE">
                <v:shape id="_x0000_s2050" type="#_x0000_t185" style="position:absolute;left:0;text-align:left;margin-left:274.35pt;margin-top:21.05pt;width:41.5pt;height:32.25pt;z-index:5;mso-position-horizontal-relative:text;mso-position-vertical-relative:text" o:allowincell="f" adj="1574" strokeweight=".5pt"/>
              </w:pict>
            </w: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32" w:type="dxa"/>
            <w:tcBorders>
              <w:bottom w:val="nil"/>
              <w:right w:val="nil"/>
            </w:tcBorders>
          </w:tcPr>
          <w:p w:rsidR="00EB0A9E" w:rsidRDefault="00514552">
            <w:pPr>
              <w:overflowPunct/>
              <w:snapToGrid w:val="0"/>
              <w:spacing w:before="36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開発許可を受けた者</w:t>
            </w:r>
          </w:p>
          <w:p w:rsidR="00EB0A9E" w:rsidRDefault="0051455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工事施行者</w:t>
            </w: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vAlign w:val="center"/>
          </w:tcPr>
          <w:p w:rsidR="00EB0A9E" w:rsidRDefault="00514552">
            <w:pPr>
              <w:overflowPunct/>
              <w:snapToGrid w:val="0"/>
              <w:spacing w:before="3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</w:tc>
        <w:tc>
          <w:tcPr>
            <w:tcW w:w="3045" w:type="dxa"/>
            <w:tcBorders>
              <w:left w:val="nil"/>
              <w:bottom w:val="nil"/>
              <w:right w:val="single" w:sz="12" w:space="0" w:color="auto"/>
            </w:tcBorders>
          </w:tcPr>
          <w:p w:rsidR="00EB0A9E" w:rsidRDefault="00514552">
            <w:pPr>
              <w:overflowPunct/>
              <w:snapToGrid w:val="0"/>
              <w:spacing w:before="36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EB0A9E" w:rsidRDefault="0051455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EB0A9E">
        <w:trPr>
          <w:cantSplit/>
          <w:trHeight w:val="4857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0A9E" w:rsidRDefault="00EB0A9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40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B0A9E" w:rsidRDefault="00514552">
            <w:pPr>
              <w:overflowPunct/>
              <w:snapToGrid w:val="0"/>
              <w:spacing w:before="4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新</w:t>
            </w:r>
          </w:p>
          <w:p w:rsidR="00EB0A9E" w:rsidRDefault="00514552">
            <w:pPr>
              <w:overflowPunct/>
              <w:snapToGrid w:val="0"/>
              <w:spacing w:before="4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旧</w:t>
            </w:r>
          </w:p>
        </w:tc>
      </w:tr>
    </w:tbl>
    <w:p w:rsidR="00EB0A9E" w:rsidRDefault="00514552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不要の文字は，消すこと。</w:t>
      </w:r>
    </w:p>
    <w:p w:rsidR="00EB0A9E" w:rsidRDefault="00514552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EB0A9E">
      <w:pgSz w:w="11907" w:h="16839"/>
      <w:pgMar w:top="1701" w:right="1701" w:bottom="1701" w:left="1701" w:header="300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4552">
      <w:r>
        <w:separator/>
      </w:r>
    </w:p>
  </w:endnote>
  <w:endnote w:type="continuationSeparator" w:id="0">
    <w:p w:rsidR="00000000" w:rsidRDefault="005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4552">
      <w:r>
        <w:separator/>
      </w:r>
    </w:p>
  </w:footnote>
  <w:footnote w:type="continuationSeparator" w:id="0">
    <w:p w:rsidR="00000000" w:rsidRDefault="0051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0A9E"/>
    <w:rsid w:val="00514552"/>
    <w:rsid w:val="00E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F84BCB8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hAnsi="ＭＳ 明朝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</w:rPr>
  </w:style>
  <w:style w:type="paragraph" w:styleId="a8">
    <w:name w:val="Plain Text"/>
    <w:basedOn w:val="a"/>
    <w:link w:val="a9"/>
  </w:style>
  <w:style w:type="character" w:customStyle="1" w:styleId="a9">
    <w:name w:val="書式なし (文字)"/>
    <w:link w:val="a8"/>
    <w:rPr>
      <w:rFonts w:ascii="ＭＳ 明朝" w:hAnsi="ＭＳ 明朝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明朝" w:hAnsi="ＭＳ 明朝"/>
    </w:rPr>
  </w:style>
  <w:style w:type="paragraph" w:styleId="ac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川上 優</cp:lastModifiedBy>
  <cp:revision>5</cp:revision>
  <cp:lastPrinted>1999-05-13T10:03:00Z</cp:lastPrinted>
  <dcterms:created xsi:type="dcterms:W3CDTF">2015-12-16T06:38:00Z</dcterms:created>
  <dcterms:modified xsi:type="dcterms:W3CDTF">2023-01-17T07:27:00Z</dcterms:modified>
</cp:coreProperties>
</file>