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5" w:rsidRPr="00641BBB" w:rsidRDefault="00E30515" w:rsidP="00E30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Pr="00641BBB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条関係）</w:t>
      </w:r>
    </w:p>
    <w:p w:rsidR="00E30515" w:rsidRPr="00641BBB" w:rsidRDefault="00E30515" w:rsidP="00E305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</w:t>
      </w:r>
      <w:r w:rsidRPr="00641BBB">
        <w:rPr>
          <w:rFonts w:hint="eastAsia"/>
          <w:sz w:val="24"/>
          <w:szCs w:val="24"/>
        </w:rPr>
        <w:t xml:space="preserve">　日</w:t>
      </w:r>
    </w:p>
    <w:p w:rsidR="00E30515" w:rsidRPr="00641BBB" w:rsidRDefault="00E30515" w:rsidP="00E30515">
      <w:pPr>
        <w:rPr>
          <w:sz w:val="24"/>
          <w:szCs w:val="24"/>
        </w:rPr>
      </w:pPr>
    </w:p>
    <w:p w:rsidR="00E30515" w:rsidRPr="00641BBB" w:rsidRDefault="00E30515" w:rsidP="00E30515">
      <w:pPr>
        <w:ind w:firstLineChars="100" w:firstLine="280"/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>大崎上島町長　様</w:t>
      </w:r>
    </w:p>
    <w:p w:rsidR="00E30515" w:rsidRPr="00AF0515" w:rsidRDefault="00E30515" w:rsidP="00E30515">
      <w:pPr>
        <w:rPr>
          <w:sz w:val="24"/>
          <w:szCs w:val="24"/>
        </w:rPr>
      </w:pPr>
    </w:p>
    <w:p w:rsidR="00E30515" w:rsidRPr="00641BBB" w:rsidRDefault="00E30515" w:rsidP="00E30515">
      <w:pPr>
        <w:wordWrap w:val="0"/>
        <w:jc w:val="right"/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 xml:space="preserve">請求者　</w:t>
      </w:r>
      <w:r>
        <w:rPr>
          <w:rFonts w:hint="eastAsia"/>
          <w:sz w:val="24"/>
          <w:szCs w:val="24"/>
        </w:rPr>
        <w:t xml:space="preserve">住所　　　　　　　　　　　</w:t>
      </w:r>
    </w:p>
    <w:p w:rsidR="00E30515" w:rsidRPr="00641BBB" w:rsidRDefault="00E30515" w:rsidP="00E305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</w:t>
      </w:r>
      <w:r w:rsidRPr="00641BBB">
        <w:rPr>
          <w:rFonts w:hint="eastAsia"/>
          <w:sz w:val="24"/>
          <w:szCs w:val="24"/>
        </w:rPr>
        <w:t xml:space="preserve">　　印</w:t>
      </w:r>
    </w:p>
    <w:p w:rsidR="00E30515" w:rsidRDefault="00E30515" w:rsidP="00E30515">
      <w:pPr>
        <w:rPr>
          <w:sz w:val="24"/>
          <w:szCs w:val="24"/>
        </w:rPr>
      </w:pPr>
    </w:p>
    <w:p w:rsidR="00E30515" w:rsidRPr="00641BBB" w:rsidRDefault="00E30515" w:rsidP="00E30515">
      <w:pPr>
        <w:rPr>
          <w:sz w:val="24"/>
          <w:szCs w:val="24"/>
        </w:rPr>
      </w:pPr>
    </w:p>
    <w:p w:rsidR="00E30515" w:rsidRPr="00641BBB" w:rsidRDefault="008F14BD" w:rsidP="00E305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155A">
        <w:rPr>
          <w:rFonts w:hint="eastAsia"/>
          <w:sz w:val="24"/>
          <w:szCs w:val="24"/>
        </w:rPr>
        <w:t>６</w:t>
      </w:r>
      <w:r w:rsidR="00E30515" w:rsidRPr="00641BBB">
        <w:rPr>
          <w:rFonts w:hint="eastAsia"/>
          <w:sz w:val="24"/>
          <w:szCs w:val="24"/>
        </w:rPr>
        <w:t>年度大崎上島町ふるさとづくり事業</w:t>
      </w:r>
    </w:p>
    <w:p w:rsidR="00E30515" w:rsidRDefault="00E30515" w:rsidP="00E30515">
      <w:pPr>
        <w:jc w:val="center"/>
        <w:rPr>
          <w:sz w:val="24"/>
          <w:szCs w:val="24"/>
        </w:rPr>
      </w:pPr>
      <w:r w:rsidRPr="00971356">
        <w:rPr>
          <w:rFonts w:ascii="Century" w:eastAsia="ＭＳ 明朝" w:hAnsi="Century" w:cs="Times New Roman" w:hint="eastAsia"/>
          <w:sz w:val="24"/>
          <w:szCs w:val="24"/>
        </w:rPr>
        <w:t>概算</w:t>
      </w:r>
      <w:r>
        <w:rPr>
          <w:rFonts w:ascii="Century" w:eastAsia="ＭＳ 明朝" w:hAnsi="Century" w:cs="Times New Roman" w:hint="eastAsia"/>
          <w:sz w:val="24"/>
          <w:szCs w:val="24"/>
        </w:rPr>
        <w:t>払</w:t>
      </w:r>
      <w:r w:rsidRPr="00971356">
        <w:rPr>
          <w:rFonts w:ascii="Century" w:eastAsia="ＭＳ 明朝" w:hAnsi="Century" w:cs="Times New Roman" w:hint="eastAsia"/>
          <w:sz w:val="24"/>
          <w:szCs w:val="24"/>
        </w:rPr>
        <w:t>交付申請書</w:t>
      </w:r>
    </w:p>
    <w:p w:rsidR="00E30515" w:rsidRDefault="00E30515" w:rsidP="00E30515">
      <w:pPr>
        <w:jc w:val="center"/>
        <w:rPr>
          <w:sz w:val="24"/>
          <w:szCs w:val="24"/>
        </w:rPr>
      </w:pPr>
    </w:p>
    <w:p w:rsidR="00E30515" w:rsidRPr="00641BBB" w:rsidRDefault="00E30515" w:rsidP="00E30515">
      <w:pPr>
        <w:jc w:val="center"/>
        <w:rPr>
          <w:sz w:val="24"/>
          <w:szCs w:val="24"/>
        </w:rPr>
      </w:pPr>
    </w:p>
    <w:p w:rsidR="00E30515" w:rsidRDefault="00583D92" w:rsidP="00E30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53A8">
        <w:rPr>
          <w:rFonts w:hint="eastAsia"/>
          <w:sz w:val="24"/>
          <w:szCs w:val="24"/>
        </w:rPr>
        <w:t>令和</w:t>
      </w:r>
      <w:r w:rsidR="005E67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5E67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E6707">
        <w:rPr>
          <w:rFonts w:hint="eastAsia"/>
          <w:sz w:val="24"/>
          <w:szCs w:val="24"/>
        </w:rPr>
        <w:t xml:space="preserve">　　</w:t>
      </w:r>
      <w:r w:rsidR="00E30515" w:rsidRPr="00971356">
        <w:rPr>
          <w:rFonts w:hint="eastAsia"/>
          <w:sz w:val="24"/>
          <w:szCs w:val="24"/>
        </w:rPr>
        <w:t>日付</w:t>
      </w:r>
      <w:r w:rsidR="00E30515">
        <w:rPr>
          <w:rFonts w:hint="eastAsia"/>
          <w:sz w:val="24"/>
          <w:szCs w:val="24"/>
        </w:rPr>
        <w:t>け</w:t>
      </w:r>
      <w:r w:rsidR="00E30515" w:rsidRPr="00971356">
        <w:rPr>
          <w:rFonts w:hint="eastAsia"/>
          <w:sz w:val="24"/>
          <w:szCs w:val="24"/>
        </w:rPr>
        <w:t>指令</w:t>
      </w:r>
      <w:r w:rsidR="005E6707">
        <w:rPr>
          <w:rFonts w:hint="eastAsia"/>
          <w:sz w:val="24"/>
          <w:szCs w:val="24"/>
        </w:rPr>
        <w:t>大地</w:t>
      </w:r>
      <w:r w:rsidR="00E30515" w:rsidRPr="00971356">
        <w:rPr>
          <w:rFonts w:hint="eastAsia"/>
          <w:sz w:val="24"/>
          <w:szCs w:val="24"/>
        </w:rPr>
        <w:t>第</w:t>
      </w:r>
      <w:r w:rsidR="005E6707">
        <w:rPr>
          <w:rFonts w:hint="eastAsia"/>
          <w:sz w:val="24"/>
          <w:szCs w:val="24"/>
        </w:rPr>
        <w:t xml:space="preserve">　　</w:t>
      </w:r>
      <w:r w:rsidR="00E30515" w:rsidRPr="00971356">
        <w:rPr>
          <w:rFonts w:hint="eastAsia"/>
          <w:sz w:val="24"/>
          <w:szCs w:val="24"/>
        </w:rPr>
        <w:t>号</w:t>
      </w:r>
      <w:r w:rsidR="00E30515">
        <w:rPr>
          <w:rFonts w:hint="eastAsia"/>
          <w:sz w:val="24"/>
          <w:szCs w:val="24"/>
        </w:rPr>
        <w:t>で交付決定の本事業</w:t>
      </w:r>
      <w:r w:rsidR="00E30515" w:rsidRPr="00971356">
        <w:rPr>
          <w:rFonts w:hint="eastAsia"/>
          <w:sz w:val="24"/>
          <w:szCs w:val="24"/>
        </w:rPr>
        <w:t>補助金</w:t>
      </w:r>
      <w:r w:rsidR="00E30515">
        <w:rPr>
          <w:rFonts w:hint="eastAsia"/>
          <w:sz w:val="24"/>
          <w:szCs w:val="24"/>
        </w:rPr>
        <w:t>について、概算払を受けたいので、下記のとおり</w:t>
      </w:r>
      <w:r w:rsidR="00E30515" w:rsidRPr="00971356">
        <w:rPr>
          <w:rFonts w:hint="eastAsia"/>
          <w:sz w:val="24"/>
          <w:szCs w:val="24"/>
        </w:rPr>
        <w:t>請求します。</w:t>
      </w:r>
    </w:p>
    <w:p w:rsidR="00E30515" w:rsidRPr="00AF0515" w:rsidRDefault="00E30515" w:rsidP="00E30515">
      <w:pPr>
        <w:rPr>
          <w:sz w:val="24"/>
          <w:szCs w:val="24"/>
        </w:rPr>
      </w:pPr>
    </w:p>
    <w:p w:rsidR="00E30515" w:rsidRPr="00641BBB" w:rsidRDefault="00E30515" w:rsidP="00E30515">
      <w:pPr>
        <w:pStyle w:val="a4"/>
        <w:rPr>
          <w:sz w:val="24"/>
        </w:rPr>
      </w:pPr>
      <w:r w:rsidRPr="00641BBB">
        <w:rPr>
          <w:rFonts w:hint="eastAsia"/>
          <w:sz w:val="24"/>
        </w:rPr>
        <w:t>記</w:t>
      </w:r>
    </w:p>
    <w:p w:rsidR="00E30515" w:rsidRPr="00641BBB" w:rsidRDefault="00E30515" w:rsidP="00E30515">
      <w:pPr>
        <w:jc w:val="center"/>
        <w:rPr>
          <w:sz w:val="24"/>
          <w:szCs w:val="24"/>
        </w:rPr>
      </w:pPr>
    </w:p>
    <w:p w:rsidR="00E30515" w:rsidRPr="00971356" w:rsidRDefault="00AF0515" w:rsidP="00E305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交付決定額　</w:t>
      </w:r>
      <w:r w:rsidR="005E6707">
        <w:rPr>
          <w:rFonts w:hint="eastAsia"/>
          <w:sz w:val="24"/>
          <w:szCs w:val="24"/>
        </w:rPr>
        <w:t xml:space="preserve">　　　　　　　</w:t>
      </w:r>
      <w:r w:rsidR="00E30515" w:rsidRPr="00971356">
        <w:rPr>
          <w:rFonts w:hint="eastAsia"/>
          <w:sz w:val="24"/>
          <w:szCs w:val="24"/>
        </w:rPr>
        <w:t>円</w:t>
      </w:r>
    </w:p>
    <w:p w:rsidR="00E30515" w:rsidRPr="00971356" w:rsidRDefault="00E30515" w:rsidP="00E30515">
      <w:pPr>
        <w:jc w:val="center"/>
        <w:rPr>
          <w:sz w:val="24"/>
          <w:szCs w:val="24"/>
        </w:rPr>
      </w:pPr>
      <w:bookmarkStart w:id="0" w:name="_GoBack"/>
      <w:bookmarkEnd w:id="0"/>
    </w:p>
    <w:p w:rsidR="00E30515" w:rsidRPr="00971356" w:rsidRDefault="00E30515" w:rsidP="00E305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</w:t>
      </w:r>
      <w:r w:rsidR="00AF0515">
        <w:rPr>
          <w:rFonts w:hint="eastAsia"/>
          <w:sz w:val="24"/>
          <w:szCs w:val="24"/>
        </w:rPr>
        <w:t xml:space="preserve">額　　　</w:t>
      </w:r>
      <w:r w:rsidR="005E6707">
        <w:rPr>
          <w:rFonts w:hint="eastAsia"/>
          <w:sz w:val="24"/>
          <w:szCs w:val="24"/>
        </w:rPr>
        <w:t xml:space="preserve">　　　　　　　</w:t>
      </w:r>
      <w:r w:rsidRPr="00971356">
        <w:rPr>
          <w:rFonts w:hint="eastAsia"/>
          <w:sz w:val="24"/>
          <w:szCs w:val="24"/>
        </w:rPr>
        <w:t>円</w:t>
      </w:r>
    </w:p>
    <w:p w:rsidR="00E30515" w:rsidRPr="00971356" w:rsidRDefault="00E30515" w:rsidP="00E30515">
      <w:pPr>
        <w:rPr>
          <w:sz w:val="24"/>
          <w:szCs w:val="24"/>
        </w:rPr>
      </w:pPr>
    </w:p>
    <w:p w:rsidR="00E30515" w:rsidRPr="00971356" w:rsidRDefault="00E30515" w:rsidP="00E30515">
      <w:pPr>
        <w:rPr>
          <w:sz w:val="24"/>
          <w:szCs w:val="24"/>
        </w:rPr>
      </w:pPr>
    </w:p>
    <w:p w:rsidR="00E30515" w:rsidRDefault="00E30515" w:rsidP="00E30515">
      <w:pPr>
        <w:rPr>
          <w:sz w:val="24"/>
          <w:szCs w:val="24"/>
        </w:rPr>
      </w:pPr>
    </w:p>
    <w:p w:rsidR="00E30515" w:rsidRPr="00971356" w:rsidRDefault="00E30515" w:rsidP="00E3051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3098"/>
        <w:gridCol w:w="3233"/>
      </w:tblGrid>
      <w:tr w:rsidR="00E30515" w:rsidTr="00AB0609">
        <w:trPr>
          <w:cantSplit/>
          <w:trHeight w:val="888"/>
          <w:jc w:val="center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振込先金融機関名：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銀行・金庫</w:t>
            </w:r>
          </w:p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支店・支所</w:t>
            </w:r>
          </w:p>
        </w:tc>
      </w:tr>
      <w:tr w:rsidR="00E30515" w:rsidTr="00AB0609">
        <w:trPr>
          <w:cantSplit/>
          <w:trHeight w:val="600"/>
          <w:jc w:val="center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 w:rsidRPr="00E30515">
              <w:rPr>
                <w:rFonts w:ascii="Century" w:eastAsia="ＭＳ 明朝" w:hAnsi="Century" w:cs="Times New Roman" w:hint="eastAsia"/>
                <w:spacing w:val="105"/>
                <w:kern w:val="0"/>
                <w:fitText w:val="1504" w:id="359919878"/>
              </w:rPr>
              <w:t>預金種</w:t>
            </w:r>
            <w:r w:rsidRPr="00E30515">
              <w:rPr>
                <w:rFonts w:ascii="Century" w:eastAsia="ＭＳ 明朝" w:hAnsi="Century" w:cs="Times New Roman" w:hint="eastAsia"/>
                <w:spacing w:val="15"/>
                <w:kern w:val="0"/>
                <w:fitText w:val="1504" w:id="359919878"/>
              </w:rPr>
              <w:t>別</w:t>
            </w:r>
            <w:r>
              <w:rPr>
                <w:rFonts w:ascii="Century" w:eastAsia="ＭＳ 明朝" w:hAnsi="Century" w:cs="Times New Roman" w:hint="eastAsia"/>
              </w:rPr>
              <w:t>：</w:t>
            </w:r>
          </w:p>
        </w:tc>
      </w:tr>
      <w:tr w:rsidR="00E30515" w:rsidTr="00AB0609">
        <w:trPr>
          <w:cantSplit/>
          <w:trHeight w:val="600"/>
          <w:jc w:val="center"/>
        </w:trPr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 w:rsidRPr="00E30515">
              <w:rPr>
                <w:rFonts w:ascii="Century" w:eastAsia="ＭＳ 明朝" w:hAnsi="Century" w:cs="Times New Roman" w:hint="eastAsia"/>
                <w:spacing w:val="105"/>
                <w:kern w:val="0"/>
                <w:fitText w:val="1504" w:id="359919879"/>
              </w:rPr>
              <w:t>口座番</w:t>
            </w:r>
            <w:r w:rsidRPr="00E30515">
              <w:rPr>
                <w:rFonts w:ascii="Century" w:eastAsia="ＭＳ 明朝" w:hAnsi="Century" w:cs="Times New Roman" w:hint="eastAsia"/>
                <w:spacing w:val="15"/>
                <w:kern w:val="0"/>
                <w:fitText w:val="1504" w:id="359919879"/>
              </w:rPr>
              <w:t>号</w:t>
            </w:r>
            <w:r>
              <w:rPr>
                <w:rFonts w:ascii="Century" w:eastAsia="ＭＳ 明朝" w:hAnsi="Century" w:cs="Times New Roman" w:hint="eastAsia"/>
              </w:rPr>
              <w:t>：</w:t>
            </w:r>
          </w:p>
        </w:tc>
      </w:tr>
      <w:tr w:rsidR="00E30515" w:rsidTr="00AB0609">
        <w:trPr>
          <w:cantSplit/>
          <w:trHeight w:val="308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 w:rsidRPr="00E30515">
              <w:rPr>
                <w:rFonts w:ascii="Century" w:eastAsia="ＭＳ 明朝" w:hAnsi="Century" w:cs="Times New Roman" w:hint="eastAsia"/>
                <w:spacing w:val="105"/>
                <w:kern w:val="0"/>
                <w:fitText w:val="1504" w:id="359919880"/>
              </w:rPr>
              <w:t>口座名</w:t>
            </w:r>
            <w:r w:rsidRPr="00E30515">
              <w:rPr>
                <w:rFonts w:ascii="Century" w:eastAsia="ＭＳ 明朝" w:hAnsi="Century" w:cs="Times New Roman" w:hint="eastAsia"/>
                <w:spacing w:val="15"/>
                <w:kern w:val="0"/>
                <w:fitText w:val="1504" w:id="359919880"/>
              </w:rPr>
              <w:t>義</w:t>
            </w:r>
            <w:r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0515" w:rsidRDefault="00E30515" w:rsidP="00AB0609">
            <w:pPr>
              <w:rPr>
                <w:rFonts w:ascii="Century" w:eastAsia="ＭＳ 明朝" w:hAnsi="Century" w:cs="Times New Roman"/>
              </w:rPr>
            </w:pPr>
            <w:r w:rsidRPr="00CD6B31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E30515" w:rsidTr="00AB0609">
        <w:trPr>
          <w:cantSplit/>
          <w:trHeight w:val="604"/>
          <w:jc w:val="center"/>
        </w:trPr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5" w:rsidRDefault="00E30515" w:rsidP="00AB0609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3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15" w:rsidRDefault="00E30515" w:rsidP="00AB0609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E792B" w:rsidRPr="00E30515" w:rsidRDefault="00BE792B" w:rsidP="00E30515">
      <w:pPr>
        <w:rPr>
          <w:szCs w:val="24"/>
        </w:rPr>
      </w:pPr>
    </w:p>
    <w:sectPr w:rsidR="00BE792B" w:rsidRPr="00E30515" w:rsidSect="00933AA2">
      <w:pgSz w:w="11906" w:h="16838" w:code="9"/>
      <w:pgMar w:top="851" w:right="1418" w:bottom="1701" w:left="1418" w:header="851" w:footer="992" w:gutter="0"/>
      <w:cols w:space="425"/>
      <w:docGrid w:type="linesAndChars" w:linePitch="42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EEA" w:rsidRDefault="00880EEA" w:rsidP="00641BBB">
      <w:r>
        <w:separator/>
      </w:r>
    </w:p>
  </w:endnote>
  <w:endnote w:type="continuationSeparator" w:id="0">
    <w:p w:rsidR="00880EEA" w:rsidRDefault="00880EEA" w:rsidP="006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EEA" w:rsidRDefault="00880EEA" w:rsidP="00641BBB">
      <w:r>
        <w:separator/>
      </w:r>
    </w:p>
  </w:footnote>
  <w:footnote w:type="continuationSeparator" w:id="0">
    <w:p w:rsidR="00880EEA" w:rsidRDefault="00880EEA" w:rsidP="0064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7372"/>
    <w:multiLevelType w:val="hybridMultilevel"/>
    <w:tmpl w:val="6CFC7FB4"/>
    <w:lvl w:ilvl="0" w:tplc="8E2812E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F849EF"/>
    <w:multiLevelType w:val="hybridMultilevel"/>
    <w:tmpl w:val="90302C84"/>
    <w:lvl w:ilvl="0" w:tplc="DF402E6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B7331F"/>
    <w:multiLevelType w:val="hybridMultilevel"/>
    <w:tmpl w:val="809A3242"/>
    <w:lvl w:ilvl="0" w:tplc="824061A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881C029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AB0262"/>
    <w:multiLevelType w:val="hybridMultilevel"/>
    <w:tmpl w:val="3E2450E2"/>
    <w:lvl w:ilvl="0" w:tplc="881C0298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5"/>
  <w:drawingGridVerticalSpacing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6E7"/>
    <w:rsid w:val="00020121"/>
    <w:rsid w:val="00183166"/>
    <w:rsid w:val="0020362C"/>
    <w:rsid w:val="00275BD6"/>
    <w:rsid w:val="002B7C22"/>
    <w:rsid w:val="002D0316"/>
    <w:rsid w:val="00315171"/>
    <w:rsid w:val="00336C4C"/>
    <w:rsid w:val="0042623B"/>
    <w:rsid w:val="0044155A"/>
    <w:rsid w:val="00441D69"/>
    <w:rsid w:val="004553A8"/>
    <w:rsid w:val="004A3E6F"/>
    <w:rsid w:val="005155ED"/>
    <w:rsid w:val="00517466"/>
    <w:rsid w:val="00583D92"/>
    <w:rsid w:val="005B5E98"/>
    <w:rsid w:val="005E6707"/>
    <w:rsid w:val="00641BBB"/>
    <w:rsid w:val="00653CC4"/>
    <w:rsid w:val="00763BBB"/>
    <w:rsid w:val="00767A94"/>
    <w:rsid w:val="007759D4"/>
    <w:rsid w:val="007B486A"/>
    <w:rsid w:val="007C224F"/>
    <w:rsid w:val="007D06A7"/>
    <w:rsid w:val="007F4FE3"/>
    <w:rsid w:val="00837704"/>
    <w:rsid w:val="00850280"/>
    <w:rsid w:val="00880EEA"/>
    <w:rsid w:val="008F14BD"/>
    <w:rsid w:val="0091567A"/>
    <w:rsid w:val="00933AA2"/>
    <w:rsid w:val="00971356"/>
    <w:rsid w:val="00A372F0"/>
    <w:rsid w:val="00AF0515"/>
    <w:rsid w:val="00B606E7"/>
    <w:rsid w:val="00B6739F"/>
    <w:rsid w:val="00BE792B"/>
    <w:rsid w:val="00C03D09"/>
    <w:rsid w:val="00C6046F"/>
    <w:rsid w:val="00CB11CB"/>
    <w:rsid w:val="00CF3A44"/>
    <w:rsid w:val="00D869E0"/>
    <w:rsid w:val="00DB34C9"/>
    <w:rsid w:val="00E30515"/>
    <w:rsid w:val="00EE6A07"/>
    <w:rsid w:val="00F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CE9C4"/>
  <w15:docId w15:val="{EDDFA28C-FBC6-4844-B46A-2361C96F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606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606E7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rsid w:val="00B606E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B606E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99"/>
    <w:qFormat/>
    <w:rsid w:val="0091567A"/>
    <w:pPr>
      <w:widowControl/>
      <w:ind w:leftChars="400" w:left="840"/>
      <w:jc w:val="left"/>
    </w:pPr>
    <w:rPr>
      <w:rFonts w:ascii="ＭＳ ゴシック" w:eastAsia="ＭＳ ゴシック" w:hAnsi="ＭＳ ゴシック" w:cs="Times New Roman"/>
      <w:szCs w:val="21"/>
      <w:lang w:bidi="he-IL"/>
    </w:rPr>
  </w:style>
  <w:style w:type="paragraph" w:styleId="a9">
    <w:name w:val="header"/>
    <w:basedOn w:val="a"/>
    <w:link w:val="aa"/>
    <w:uiPriority w:val="99"/>
    <w:unhideWhenUsed/>
    <w:rsid w:val="00641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BBB"/>
  </w:style>
  <w:style w:type="paragraph" w:styleId="ab">
    <w:name w:val="footer"/>
    <w:basedOn w:val="a"/>
    <w:link w:val="ac"/>
    <w:uiPriority w:val="99"/>
    <w:unhideWhenUsed/>
    <w:rsid w:val="00641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BBB"/>
  </w:style>
  <w:style w:type="paragraph" w:styleId="ad">
    <w:name w:val="Balloon Text"/>
    <w:basedOn w:val="a"/>
    <w:link w:val="ae"/>
    <w:uiPriority w:val="99"/>
    <w:semiHidden/>
    <w:unhideWhenUsed/>
    <w:rsid w:val="009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EF468BA9.dotm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大崎上島町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m.toudou</dc:creator>
  <cp:keywords/>
  <dc:description/>
  <cp:lastModifiedBy>武田 真紀</cp:lastModifiedBy>
  <cp:revision>9</cp:revision>
  <cp:lastPrinted>2013-05-09T06:25:00Z</cp:lastPrinted>
  <dcterms:created xsi:type="dcterms:W3CDTF">2013-05-14T06:49:00Z</dcterms:created>
  <dcterms:modified xsi:type="dcterms:W3CDTF">2024-03-18T04:37:00Z</dcterms:modified>
</cp:coreProperties>
</file>